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FA6124" w14:textId="77777777" w:rsidR="003C6B98" w:rsidRPr="003C6B98" w:rsidRDefault="003C6B98" w:rsidP="003C6B98">
      <w:pPr>
        <w:rPr>
          <w:b/>
          <w:bCs/>
          <w:sz w:val="18"/>
          <w:szCs w:val="18"/>
        </w:rPr>
      </w:pPr>
    </w:p>
    <w:p w14:paraId="606D8AC0" w14:textId="77777777" w:rsidR="003C6B98" w:rsidRPr="003C6B98" w:rsidRDefault="003C6B98" w:rsidP="003C6B98">
      <w:pPr>
        <w:rPr>
          <w:b/>
          <w:bCs/>
        </w:rPr>
      </w:pPr>
      <w:r w:rsidRPr="003C6B98">
        <w:rPr>
          <w:b/>
          <w:bCs/>
        </w:rPr>
        <w:t xml:space="preserve">Water Treatment Systems </w:t>
      </w:r>
    </w:p>
    <w:p w14:paraId="6570DE6F" w14:textId="77777777" w:rsidR="003C6B98" w:rsidRPr="003C6B98" w:rsidRDefault="003C6B98" w:rsidP="003C6B98">
      <w:pPr>
        <w:rPr>
          <w:b/>
          <w:bCs/>
          <w:sz w:val="22"/>
          <w:szCs w:val="22"/>
        </w:rPr>
      </w:pPr>
    </w:p>
    <w:tbl>
      <w:tblPr>
        <w:tblW w:w="100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352"/>
        <w:gridCol w:w="1980"/>
        <w:gridCol w:w="1694"/>
        <w:gridCol w:w="508"/>
        <w:gridCol w:w="26"/>
        <w:gridCol w:w="482"/>
        <w:gridCol w:w="508"/>
      </w:tblGrid>
      <w:tr w:rsidR="003C6B98" w:rsidRPr="003C6B98" w14:paraId="6D8A011C" w14:textId="77777777" w:rsidTr="00C14BAD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123DBD" w14:textId="43A2F6A2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Facility Name: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74756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999E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3C6B98" w:rsidRPr="003C6B98" w14:paraId="4AD8C23F" w14:textId="77777777" w:rsidTr="00C14BAD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5990A6" w14:textId="77777777" w:rsidR="003C6B98" w:rsidRPr="003C6B98" w:rsidRDefault="003C6B98" w:rsidP="003C6B98">
            <w:pPr>
              <w:jc w:val="center"/>
              <w:rPr>
                <w:b/>
              </w:rPr>
            </w:pPr>
            <w:r w:rsidRPr="003C6B98">
              <w:rPr>
                <w:b/>
              </w:rPr>
              <w:t>No.</w:t>
            </w:r>
          </w:p>
        </w:tc>
        <w:tc>
          <w:tcPr>
            <w:tcW w:w="802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0F1C6E" w14:textId="77777777" w:rsidR="003C6B98" w:rsidRPr="003C6B98" w:rsidRDefault="003C6B98" w:rsidP="003C6B98">
            <w:pPr>
              <w:jc w:val="center"/>
              <w:rPr>
                <w:b/>
                <w:color w:val="000000"/>
              </w:rPr>
            </w:pPr>
            <w:r w:rsidRPr="003C6B98">
              <w:rPr>
                <w:b/>
              </w:rPr>
              <w:t xml:space="preserve">Start Up Checklist 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C25F8E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3C6B98" w:rsidRPr="003C6B98" w14:paraId="26C3B492" w14:textId="77777777" w:rsidTr="00C14BAD">
        <w:trPr>
          <w:trHeight w:val="201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A0C7CB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2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1DBFF0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594A81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8C1B6B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04A892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3C6B98" w:rsidRPr="003C6B98" w14:paraId="39B182CB" w14:textId="77777777" w:rsidTr="00C14BA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F2FC1D" w14:textId="77777777" w:rsidR="003C6B98" w:rsidRPr="003C6B98" w:rsidRDefault="003C6B98" w:rsidP="003C6B98">
            <w:pPr>
              <w:jc w:val="left"/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EAB6B" w14:textId="77777777" w:rsidR="003C6B98" w:rsidRPr="003C6B98" w:rsidRDefault="003C6B98" w:rsidP="003C6B98">
            <w:pPr>
              <w:jc w:val="left"/>
              <w:rPr>
                <w:b/>
                <w:bCs/>
              </w:rPr>
            </w:pPr>
            <w:r w:rsidRPr="003C6B98">
              <w:rPr>
                <w:b/>
                <w:bCs/>
              </w:rPr>
              <w:t xml:space="preserve">Water Treatment Systems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C2FB4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2E3FE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56B02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FEA49CF" w14:textId="77777777" w:rsidTr="00C14BAD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69F3746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BC6226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B23D5F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8D33B5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A97782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78171C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1E86E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9492B" w14:textId="1FF2A19B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Required </w:t>
            </w:r>
            <w:r w:rsidRPr="003C6B98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Personal Protective Equipment</w:t>
            </w:r>
            <w:r w:rsidRPr="003C6B98">
              <w:rPr>
                <w:rFonts w:cs="Arial"/>
                <w:sz w:val="18"/>
                <w:szCs w:val="18"/>
              </w:rPr>
              <w:t xml:space="preserve"> (PPE)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E8D1E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C8AE1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CB337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A745B54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F5F50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C6917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C786B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8786A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447CC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EF073FA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E0685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101F6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Chemical Material Safety Data Sheets &amp; Product Data Sheets (MSDS &amp; PDS) checks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92BDE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18BA22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D79EB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EFC081B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9DF8B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5B557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EB10B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ED562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0F2B4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8F619F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CFA7F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B4C0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50834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C939B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B83C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3DBC44F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4E472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C49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evacuation plan review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8265A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83388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1C39A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01192B2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06D6F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0B3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25010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A4CD9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70239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8C00B12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359DC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3FA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8075E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3729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4E813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FF2C864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75A78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A94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D01F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6588D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3E529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1FEBDCA" w14:textId="77777777" w:rsidTr="00C14BAD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6FFE68E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E0AAE06" w14:textId="77777777" w:rsidR="003C6B98" w:rsidRPr="003C6B98" w:rsidRDefault="003C6B98" w:rsidP="003C6B98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AC2E2D6" w14:textId="77777777" w:rsidR="003C6B98" w:rsidRPr="003C6B98" w:rsidRDefault="003C6B98" w:rsidP="003C6B98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1851099" w14:textId="77777777" w:rsidR="003C6B98" w:rsidRPr="003C6B98" w:rsidRDefault="003C6B98" w:rsidP="003C6B98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8DA83CA" w14:textId="77777777" w:rsidR="003C6B98" w:rsidRPr="003C6B98" w:rsidRDefault="003C6B98" w:rsidP="003C6B98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</w:tr>
      <w:tr w:rsidR="003C6B98" w:rsidRPr="003C6B98" w14:paraId="488DF369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C3CD5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87B9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owner/Manager/Engineering teams’ approvals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99F73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ACFA8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12E95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39C082B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BFF05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31FD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End-user department head approvals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99D28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2E40D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7A29A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9512BA1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F204B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B583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Quality, Health, Safety and Environment Management (QHSE) approvals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64F6C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5AEE6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77D5C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8DCF552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038E8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00FC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Specialist contractor schedule of work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EB639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57BD0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FC232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FA6FB1B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BC0B1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1D24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EC1F9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83E59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0C1C5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BA0EFAE" w14:textId="77777777" w:rsidTr="00C14BAD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3FC370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DD85AC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01EECD7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D70D391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C7124E4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30BAA3D4" w14:textId="77777777" w:rsidTr="00C14BAD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17D08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A7E80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7CCFE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407A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A2B9B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D40F378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2BBE6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44CB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temperature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6FAD0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4E886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D4294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91934A2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C9188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F26B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Chemicals level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3D50B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4E373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A96F2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50DB7E5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04F70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6A38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hazard free and no chemical spillage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3BA0C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92962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973D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415AE14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54B16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73EE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Water test kit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A5B08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97258A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BFD32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9B21778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426B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DC7E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Chemicals stocks &amp; expiry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BA637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8602A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208C4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E49780D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3B3FB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849B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Required tools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FFC89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BF39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FB71C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88B4647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8F558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FF3F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Opening and closing valve checks - Lock Out, Tag Out (LOTO)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CFADE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4FB9A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923F1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9B7539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13BB0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F9EB7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Confirm with schematic and Building Management System (BMS)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CAB6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B6122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E3DD8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81D0DC8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0DF0B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86CC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Areas are cleaned and egressed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D2E9E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6375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91D17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4D18AFD" w14:textId="77777777" w:rsidTr="00C14BA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DA685C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867E2A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Pre-Start Checks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46E67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A741D7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39C0DF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45D8E6F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CDCAD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BD6D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fault free/alarm free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9E31F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EF1F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9864B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0F31159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2E281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E10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Equipment manufacturer’s startup procedure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5703D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3A31D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96882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CD3507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ED457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FDB8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Automatic controller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E57B1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7B12D2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1D0EF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D42D98C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C2334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5188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Parameters set point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FB04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D66C9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10CAD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F751C87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A0AD3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2239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meters/gauges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BD62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72FD8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73D31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1B5AD59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D4295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3586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Dosing tanks filled with chemicals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A276A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AEB05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B00B7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469F63D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C8219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BDC47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treatment systems basics inspection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2814C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B1EB9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A6C1E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43EB825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185FE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3B6F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Previous service reports checks (3</w:t>
            </w:r>
            <w:r w:rsidRPr="003C6B98">
              <w:rPr>
                <w:rFonts w:cs="Arial"/>
                <w:sz w:val="18"/>
                <w:szCs w:val="18"/>
                <w:vertAlign w:val="superscript"/>
              </w:rPr>
              <w:t>rd</w:t>
            </w:r>
            <w:r w:rsidRPr="003C6B98">
              <w:rPr>
                <w:rFonts w:cs="Arial"/>
                <w:sz w:val="18"/>
                <w:szCs w:val="18"/>
              </w:rPr>
              <w:t xml:space="preserve"> party specialist)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2E4B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0752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E729E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115A3DA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2B0C4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2D96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supply to systems/plants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DB4DE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48C96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631B2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E79494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3B9F4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9A89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Domestic water tank levels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A5FEE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31A1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1D635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7D9F957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FC79D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lastRenderedPageBreak/>
              <w:t>35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9FEC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Mechanical schematic diagrams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B0ECB9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A5306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3EC35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8FABEF4" w14:textId="77777777" w:rsidTr="00C14BAD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03F52A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853890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Start Checks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7BD4EE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487C61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27C7043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72708E0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7C56D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1CDC9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operating parameters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4735D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E960A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2DE7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C4E639F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8C3F6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A58CB" w14:textId="29EA635D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alarms/warnings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DD4AE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901E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E1462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C1D7AE9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50AFD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6A64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running parameters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D6674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442A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2F27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086B740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01155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D550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Basin/Pond levels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D4730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4E5B1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086E9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779EB58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30CE6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BB33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Plant or system operations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C8193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7CBFC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D528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9D8D814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46895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F26B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System/Programming BMS operations running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4E2EF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6BF7B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0B26B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BF7281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E6477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F7B2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running and online (cause &amp; effects checks)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34CE2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D67EF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D1DC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164771B" w14:textId="77777777" w:rsidTr="00C14BAD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3C90FF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376068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1E5C27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662EDA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C4515D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21E33640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3A2D0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D9CA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</w:rPr>
              <w:t>Healthcare facility</w:t>
            </w:r>
            <w:r w:rsidRPr="003C6B98">
              <w:rPr>
                <w:rFonts w:cs="Arial"/>
                <w:sz w:val="18"/>
                <w:szCs w:val="18"/>
              </w:rPr>
              <w:t xml:space="preserve"> departments heads (FM) notified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CEFD2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D3404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56901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67E26B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A4F1F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2895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Computer-Aided Facility Management (CAFM) system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BB797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2FA02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209EE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D1AAF75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9F4C6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3388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DB76F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6FDFD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EAE3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A070E6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CA017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7ADB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BF294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9E872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B44D5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DEA7CE7" w14:textId="77777777" w:rsidTr="00C14BAD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7BBFF6BB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0E694D10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78BE0C4A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Resolution</w:t>
            </w:r>
          </w:p>
        </w:tc>
      </w:tr>
      <w:tr w:rsidR="003C6B98" w:rsidRPr="003C6B98" w14:paraId="59B0F367" w14:textId="77777777" w:rsidTr="00C14BAD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C673E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816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6895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9EC665D" w14:textId="77777777" w:rsidTr="00C14BAD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7693D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2FF7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659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4EB52F1" w14:textId="77777777" w:rsidTr="00C14BAD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1FD81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B1260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74D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03754B13" w14:textId="77777777" w:rsidTr="00C14BAD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D9C48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55A5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97C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A93B180" w14:textId="77777777" w:rsidTr="00C14BAD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DC2D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Originator's Name/Signature and Date: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68A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Checker's Name/Signature and Date:</w:t>
            </w:r>
          </w:p>
        </w:tc>
      </w:tr>
      <w:tr w:rsidR="003C6B98" w:rsidRPr="003C6B98" w14:paraId="411326C5" w14:textId="77777777" w:rsidTr="00C14BAD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D456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8ED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16C31F8C" w14:textId="77777777" w:rsidR="003C6B98" w:rsidRPr="003C6B98" w:rsidRDefault="003C6B98" w:rsidP="003C6B98"/>
    <w:p w14:paraId="569DF861" w14:textId="77777777" w:rsidR="003C6B98" w:rsidRPr="003C6B98" w:rsidRDefault="003C6B98" w:rsidP="003C6B98"/>
    <w:p w14:paraId="054E75C3" w14:textId="77777777" w:rsidR="003C6B98" w:rsidRPr="003C6B98" w:rsidRDefault="003C6B98" w:rsidP="003C6B98"/>
    <w:p w14:paraId="2E08691F" w14:textId="77777777" w:rsidR="003C6B98" w:rsidRPr="003C6B98" w:rsidRDefault="003C6B98" w:rsidP="003C6B98"/>
    <w:p w14:paraId="13B59558" w14:textId="77777777" w:rsidR="003C6B98" w:rsidRPr="003C6B98" w:rsidRDefault="003C6B98" w:rsidP="003C6B98"/>
    <w:p w14:paraId="382F0498" w14:textId="77777777" w:rsidR="003C6B98" w:rsidRPr="003C6B98" w:rsidRDefault="003C6B98" w:rsidP="003C6B98"/>
    <w:p w14:paraId="7ED01AD3" w14:textId="77777777" w:rsidR="003C6B98" w:rsidRPr="003C6B98" w:rsidRDefault="003C6B98" w:rsidP="003C6B98"/>
    <w:p w14:paraId="10A2082B" w14:textId="77777777" w:rsidR="003C6B98" w:rsidRPr="003C6B98" w:rsidRDefault="003C6B98" w:rsidP="003C6B98"/>
    <w:p w14:paraId="3320024F" w14:textId="77777777" w:rsidR="003C6B98" w:rsidRPr="003C6B98" w:rsidRDefault="003C6B98" w:rsidP="003C6B98"/>
    <w:p w14:paraId="6E055C60" w14:textId="77777777" w:rsidR="003C6B98" w:rsidRPr="003C6B98" w:rsidRDefault="003C6B98" w:rsidP="003C6B98"/>
    <w:p w14:paraId="5EB5BA3F" w14:textId="77777777" w:rsidR="003C6B98" w:rsidRPr="003C6B98" w:rsidRDefault="003C6B98" w:rsidP="003C6B98"/>
    <w:p w14:paraId="7CB6E7F6" w14:textId="77777777" w:rsidR="003C6B98" w:rsidRPr="003C6B98" w:rsidRDefault="003C6B98" w:rsidP="003C6B98"/>
    <w:p w14:paraId="0FEDC9D9" w14:textId="77777777" w:rsidR="003C6B98" w:rsidRPr="003C6B98" w:rsidRDefault="003C6B98" w:rsidP="003C6B98"/>
    <w:p w14:paraId="30653883" w14:textId="77777777" w:rsidR="003C6B98" w:rsidRPr="003C6B98" w:rsidRDefault="003C6B98" w:rsidP="003C6B98"/>
    <w:p w14:paraId="3635D9A6" w14:textId="77777777" w:rsidR="003C6B98" w:rsidRPr="003C6B98" w:rsidRDefault="003C6B98" w:rsidP="003C6B98">
      <w:pPr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</w:rPr>
        <w:br w:type="page"/>
      </w:r>
    </w:p>
    <w:p w14:paraId="4AEB89E6" w14:textId="77777777" w:rsidR="003C6B98" w:rsidRPr="003C6B98" w:rsidRDefault="003C6B98" w:rsidP="003C6B98">
      <w:pPr>
        <w:rPr>
          <w:b/>
          <w:bCs/>
        </w:rPr>
      </w:pPr>
      <w:r w:rsidRPr="003C6B98">
        <w:rPr>
          <w:b/>
          <w:bCs/>
        </w:rPr>
        <w:lastRenderedPageBreak/>
        <w:t>Plumbing Systems</w:t>
      </w:r>
    </w:p>
    <w:p w14:paraId="4916192A" w14:textId="77777777" w:rsidR="003C6B98" w:rsidRPr="003C6B98" w:rsidRDefault="003C6B98" w:rsidP="003C6B98"/>
    <w:tbl>
      <w:tblPr>
        <w:tblW w:w="997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3C6B98" w:rsidRPr="003C6B98" w14:paraId="1AC41A8D" w14:textId="77777777" w:rsidTr="00C14BAD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D04D93" w14:textId="513043B9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Facility Name: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D0122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2B3A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3C6B98" w:rsidRPr="003C6B98" w14:paraId="222ACE47" w14:textId="77777777" w:rsidTr="00C14BAD">
        <w:trPr>
          <w:trHeight w:val="30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3B5BD3" w14:textId="77777777" w:rsidR="003C6B98" w:rsidRPr="003C6B98" w:rsidRDefault="003C6B98" w:rsidP="003C6B98">
            <w:pPr>
              <w:jc w:val="center"/>
              <w:rPr>
                <w:b/>
              </w:rPr>
            </w:pPr>
            <w:r w:rsidRPr="003C6B98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3EAE3B" w14:textId="77777777" w:rsidR="003C6B98" w:rsidRPr="003C6B98" w:rsidRDefault="003C6B98" w:rsidP="003C6B98">
            <w:pPr>
              <w:jc w:val="center"/>
              <w:rPr>
                <w:b/>
                <w:color w:val="000000"/>
              </w:rPr>
            </w:pPr>
            <w:r w:rsidRPr="003C6B98">
              <w:rPr>
                <w:b/>
              </w:rPr>
              <w:t xml:space="preserve">Start Up Checklist 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AEDB95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3C6B98" w:rsidRPr="003C6B98" w14:paraId="28E6E5F5" w14:textId="77777777" w:rsidTr="00C14BAD">
        <w:trPr>
          <w:trHeight w:val="201"/>
          <w:tblHeader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384A0A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7D5015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75DF11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FB53D0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CB14BA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3C6B98" w:rsidRPr="003C6B98" w14:paraId="2F752728" w14:textId="77777777" w:rsidTr="00C14BAD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10BF4C" w14:textId="77777777" w:rsidR="003C6B98" w:rsidRPr="003C6B98" w:rsidRDefault="003C6B98" w:rsidP="003C6B98">
            <w:pPr>
              <w:jc w:val="left"/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7918A" w14:textId="77777777" w:rsidR="003C6B98" w:rsidRPr="003C6B98" w:rsidRDefault="003C6B98" w:rsidP="003C6B98">
            <w:pPr>
              <w:jc w:val="left"/>
              <w:rPr>
                <w:b/>
                <w:bCs/>
              </w:rPr>
            </w:pPr>
            <w:r w:rsidRPr="003C6B98">
              <w:rPr>
                <w:b/>
                <w:bCs/>
              </w:rPr>
              <w:t xml:space="preserve">Plumbing Systems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E7272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D71DE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A3DD7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07EF12DC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3C6BF11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40CC4B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8E4682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D7C12F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BF1023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AA865E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B346B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C5DD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Required PPE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9954C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56356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4A90F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57AD290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5AAA8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D0C2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D831D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FC369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C6BE2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43290C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ECAEB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7522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16D04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40D2E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E736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BD41997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E970C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0CA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evacuation plan review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87A55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DE842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7F75B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E99A2B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E6A41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4E3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932BC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02BB2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D1619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4201C1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041D8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6066" w14:textId="658B3E85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eyewash &amp; showers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F4E9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9D297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4D2F6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86EC070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E3905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A44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1C6B6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50EAA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4768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25D3572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D9781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817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30B48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8A9A6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512DF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D2D2413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CD832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D1BFB2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57EA96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735FB6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CFBA67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3B199EB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CDE3B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6A6C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owner/Manager/Engineering teams’ approvals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59B18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FD7F6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0E9FE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DF2B33C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EA89A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EB35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922DF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F39B5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9A77C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6F68E0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D2F4B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3DEE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Qualified plumber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8A775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112C6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E075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A065380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B4299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D624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End-user/</w:t>
            </w:r>
            <w:r w:rsidRPr="003C6B98">
              <w:rPr>
                <w:sz w:val="18"/>
                <w:szCs w:val="18"/>
              </w:rPr>
              <w:t xml:space="preserve"> Healthcare facility</w:t>
            </w:r>
            <w:r w:rsidRPr="003C6B98">
              <w:rPr>
                <w:rFonts w:cs="Arial"/>
                <w:sz w:val="18"/>
                <w:szCs w:val="18"/>
              </w:rPr>
              <w:t xml:space="preserve"> department approvals available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9FE30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D58E4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C155D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7885C1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BE12D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69F6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7EC4B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4E134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45458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C1FFB5D" w14:textId="77777777" w:rsidTr="00C14BAD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5421D0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46139C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0F1D6F7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8D09581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5042C30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1ADD15A0" w14:textId="77777777" w:rsidTr="00C14BAD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FAF50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6EA0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Required spares and consumables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9C07B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E20CF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19479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F6522FC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93487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F863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pipeline water supply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DD0AC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F263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F2745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58CA2C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FC1C6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A62D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water tanks levels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0E167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80969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1E040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8C9C44D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4EB03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A559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hazard free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4168A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57B0D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29205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DB8BEA7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7CA7F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5BC4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System/Pipeline clogging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55A7B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101E4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665AD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BEE2FA4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76FBD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9160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Areas are cleaned and egressed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BF65C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B095E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74911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F90DEA3" w14:textId="77777777" w:rsidTr="00C14BAD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BA660B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8D9713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Pre-Start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8DA682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DD9CF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80A55F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CE5858D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BA015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300D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Required plumbing tools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D4DB0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E4677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62806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64D6B37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4155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FC30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Oiling and greasing pipeline and types of pipe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68E75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7EBBC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F5D7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A514630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16CC9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270E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temperature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A2176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696B5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47D2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95D5493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FE6BC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A01B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Pressure gauges in BMS and actual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A1BC4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C1AD7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29743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254F235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82748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D32C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meters/gauges reading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53324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BB8F4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73677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78BE1D4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DCBB0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F412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Leakage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74221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4C451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03457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29745A0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6383D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6AD3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flushing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F11C5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D7D5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14F8B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0F7FB23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56D23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C09B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Mechanical/Plumbing schematic diagrams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9E452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CF59B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B24B1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5B87AA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6A4DA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0B9C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Equipment manufacturer’s startup procedure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54128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56F1F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8CC04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93E9B2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46D20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4439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fault free/alarm free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D0D02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CEC7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D4F16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8B2271D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D39FC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5895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Domestic water supply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934FC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67C54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09168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BDB2A0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9356D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7E8C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tank levels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2AC0C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31CCD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8BF8F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5530FA0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1E7D92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683B1F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Start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54F656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1F16F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64377A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FD0CF2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8B368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8BFB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operating inspection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A009C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A2FA0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5E618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AAAC3D8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A8449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5D2A7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All types valves online and offline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3281C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AA714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C7DE5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9B1ECA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280D6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83E9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running operating condition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A68DB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974AF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22F8D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4C1797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D1CA7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lastRenderedPageBreak/>
              <w:t>35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512FB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Identification of broken/damaged pipeline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A05C5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026B4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DAD24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5331D5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5E4A6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9792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Identification of hot water and cold water or other specialized systems pipes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8ACE2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136BF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2276C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35B957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F947C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44825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Inspection of all plumbing accessories &amp; assets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4897E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F9168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E2BC3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7B20E28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830B3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52344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heater mixer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ABF52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E810C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D8DD6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77BA062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D603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6DF7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Water taps and toilet flushing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C7516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8B150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B3100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20C9A43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C4AB6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FE25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Shower head and other accessories disinfection checks (Legionella)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CBC4C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47F81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04FA8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957764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86C82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9EC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fault/alarm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B5538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51A47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1EC4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D78F82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61CD3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AE37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System/Programming BMS operations running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C52B5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1B892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69AF5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B62447B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4D4853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807B71F" w14:textId="27077E76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otifications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B08EAD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025238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BCFBBB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3C37239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EA286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DE6A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</w:rPr>
              <w:t>Healthcare facility</w:t>
            </w:r>
            <w:r w:rsidRPr="003C6B98">
              <w:rPr>
                <w:rFonts w:cs="Arial"/>
                <w:sz w:val="18"/>
                <w:szCs w:val="18"/>
              </w:rPr>
              <w:t xml:space="preserve"> department heads (FM) notified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2603E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6FDAE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2EB08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1CFE1A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5DAEC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5D37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CAFM system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8F57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0F267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4499E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554ACD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10446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D8FA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1D78F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B5D65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ECE68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53EC502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77D89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C4DC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00A52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CBDB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9E4EB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BBFBD15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4418A13D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7FEE6DE2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78FA774D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Resolution</w:t>
            </w:r>
          </w:p>
        </w:tc>
      </w:tr>
      <w:tr w:rsidR="003C6B98" w:rsidRPr="003C6B98" w14:paraId="3BCAD7CA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C5AF1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9C9E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D17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38D384C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C5292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80BD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09B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D0FC5AA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B5A9C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E2B6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E39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B723DE9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1EFD7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EE85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51B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6FF9DE77" w14:textId="77777777" w:rsidTr="00C14BAD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DCD1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Originator's Name/Signature and Date:</w:t>
            </w:r>
          </w:p>
        </w:tc>
        <w:tc>
          <w:tcPr>
            <w:tcW w:w="5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B79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Checker's Name/Signature and Date:</w:t>
            </w:r>
          </w:p>
        </w:tc>
      </w:tr>
      <w:tr w:rsidR="003C6B98" w:rsidRPr="003C6B98" w14:paraId="179842FC" w14:textId="77777777" w:rsidTr="00C14BAD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678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857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74E70B9" w14:textId="77777777" w:rsidR="003C6B98" w:rsidRPr="003C6B98" w:rsidRDefault="003C6B98" w:rsidP="003C6B98">
      <w:pPr>
        <w:rPr>
          <w:b/>
          <w:bCs/>
        </w:rPr>
      </w:pPr>
    </w:p>
    <w:p w14:paraId="2747455F" w14:textId="77777777" w:rsidR="003C6B98" w:rsidRPr="003C6B98" w:rsidRDefault="003C6B98" w:rsidP="003C6B98">
      <w:pPr>
        <w:rPr>
          <w:b/>
          <w:bCs/>
        </w:rPr>
      </w:pPr>
    </w:p>
    <w:p w14:paraId="743D1105" w14:textId="77777777" w:rsidR="003C6B98" w:rsidRPr="003C6B98" w:rsidRDefault="003C6B98" w:rsidP="003C6B98">
      <w:pPr>
        <w:rPr>
          <w:b/>
          <w:bCs/>
        </w:rPr>
      </w:pPr>
    </w:p>
    <w:p w14:paraId="65C2DFE7" w14:textId="77777777" w:rsidR="003C6B98" w:rsidRPr="003C6B98" w:rsidRDefault="003C6B98" w:rsidP="003C6B98">
      <w:pPr>
        <w:rPr>
          <w:b/>
          <w:bCs/>
        </w:rPr>
      </w:pPr>
    </w:p>
    <w:p w14:paraId="0014A120" w14:textId="77777777" w:rsidR="003C6B98" w:rsidRPr="003C6B98" w:rsidRDefault="003C6B98" w:rsidP="003C6B98">
      <w:pPr>
        <w:rPr>
          <w:b/>
          <w:bCs/>
        </w:rPr>
      </w:pPr>
    </w:p>
    <w:p w14:paraId="3275F3EF" w14:textId="77777777" w:rsidR="003C6B98" w:rsidRPr="003C6B98" w:rsidRDefault="003C6B98" w:rsidP="003C6B98">
      <w:pPr>
        <w:rPr>
          <w:b/>
          <w:bCs/>
        </w:rPr>
      </w:pPr>
    </w:p>
    <w:p w14:paraId="721BF136" w14:textId="77777777" w:rsidR="003C6B98" w:rsidRPr="003C6B98" w:rsidRDefault="003C6B98" w:rsidP="003C6B98">
      <w:pPr>
        <w:rPr>
          <w:b/>
          <w:bCs/>
        </w:rPr>
      </w:pPr>
    </w:p>
    <w:p w14:paraId="3501A6D8" w14:textId="77777777" w:rsidR="003C6B98" w:rsidRPr="003C6B98" w:rsidRDefault="003C6B98" w:rsidP="003C6B98">
      <w:pPr>
        <w:rPr>
          <w:b/>
          <w:bCs/>
        </w:rPr>
      </w:pPr>
    </w:p>
    <w:p w14:paraId="1B6A7A9F" w14:textId="77777777" w:rsidR="003C6B98" w:rsidRPr="003C6B98" w:rsidRDefault="003C6B98" w:rsidP="003C6B98">
      <w:pPr>
        <w:rPr>
          <w:b/>
          <w:bCs/>
        </w:rPr>
      </w:pPr>
    </w:p>
    <w:p w14:paraId="5EEEEA8B" w14:textId="77777777" w:rsidR="003C6B98" w:rsidRPr="003C6B98" w:rsidRDefault="003C6B98" w:rsidP="003C6B98">
      <w:pPr>
        <w:rPr>
          <w:b/>
          <w:bCs/>
        </w:rPr>
      </w:pPr>
    </w:p>
    <w:p w14:paraId="0EA8CCF6" w14:textId="77777777" w:rsidR="003C6B98" w:rsidRPr="003C6B98" w:rsidRDefault="003C6B98" w:rsidP="003C6B98">
      <w:pPr>
        <w:rPr>
          <w:b/>
          <w:bCs/>
        </w:rPr>
      </w:pPr>
    </w:p>
    <w:p w14:paraId="7CCBB382" w14:textId="77777777" w:rsidR="003C6B98" w:rsidRPr="003C6B98" w:rsidRDefault="003C6B98" w:rsidP="003C6B98">
      <w:pPr>
        <w:rPr>
          <w:b/>
          <w:bCs/>
        </w:rPr>
      </w:pPr>
    </w:p>
    <w:p w14:paraId="2DB280A2" w14:textId="77777777" w:rsidR="003C6B98" w:rsidRPr="003C6B98" w:rsidRDefault="003C6B98" w:rsidP="003C6B98">
      <w:pPr>
        <w:rPr>
          <w:b/>
          <w:bCs/>
        </w:rPr>
      </w:pPr>
    </w:p>
    <w:p w14:paraId="33FD8AD0" w14:textId="77777777" w:rsidR="003C6B98" w:rsidRPr="003C6B98" w:rsidRDefault="003C6B98" w:rsidP="003C6B98">
      <w:pPr>
        <w:rPr>
          <w:b/>
          <w:bCs/>
        </w:rPr>
      </w:pPr>
    </w:p>
    <w:p w14:paraId="20C31DBD" w14:textId="77777777" w:rsidR="003C6B98" w:rsidRPr="003C6B98" w:rsidRDefault="003C6B98" w:rsidP="003C6B98">
      <w:pPr>
        <w:rPr>
          <w:b/>
          <w:bCs/>
        </w:rPr>
      </w:pPr>
    </w:p>
    <w:p w14:paraId="78589CC5" w14:textId="77777777" w:rsidR="003C6B98" w:rsidRPr="003C6B98" w:rsidRDefault="003C6B98" w:rsidP="003C6B98">
      <w:pPr>
        <w:rPr>
          <w:b/>
          <w:bCs/>
        </w:rPr>
      </w:pPr>
    </w:p>
    <w:p w14:paraId="7A832BD9" w14:textId="77777777" w:rsidR="003C6B98" w:rsidRPr="003C6B98" w:rsidRDefault="003C6B98" w:rsidP="003C6B98">
      <w:pPr>
        <w:rPr>
          <w:b/>
          <w:bCs/>
        </w:rPr>
      </w:pPr>
    </w:p>
    <w:p w14:paraId="15360E75" w14:textId="77777777" w:rsidR="003C6B98" w:rsidRPr="003C6B98" w:rsidRDefault="003C6B98" w:rsidP="003C6B98">
      <w:pPr>
        <w:rPr>
          <w:b/>
          <w:bCs/>
        </w:rPr>
      </w:pPr>
    </w:p>
    <w:p w14:paraId="55D56443" w14:textId="77777777" w:rsidR="003C6B98" w:rsidRPr="003C6B98" w:rsidRDefault="003C6B98" w:rsidP="003C6B98">
      <w:pPr>
        <w:rPr>
          <w:b/>
          <w:bCs/>
        </w:rPr>
      </w:pPr>
    </w:p>
    <w:p w14:paraId="76743C4C" w14:textId="77777777" w:rsidR="003C6B98" w:rsidRPr="003C6B98" w:rsidRDefault="003C6B98" w:rsidP="003C6B98">
      <w:pPr>
        <w:rPr>
          <w:b/>
          <w:bCs/>
        </w:rPr>
      </w:pPr>
    </w:p>
    <w:p w14:paraId="643A2745" w14:textId="77777777" w:rsidR="003C6B98" w:rsidRPr="003C6B98" w:rsidRDefault="003C6B98" w:rsidP="003C6B98">
      <w:pPr>
        <w:rPr>
          <w:b/>
          <w:bCs/>
        </w:rPr>
      </w:pPr>
    </w:p>
    <w:p w14:paraId="26015F0E" w14:textId="77777777" w:rsidR="003C6B98" w:rsidRPr="003C6B98" w:rsidRDefault="003C6B98" w:rsidP="003C6B98">
      <w:pPr>
        <w:rPr>
          <w:b/>
          <w:bCs/>
        </w:rPr>
      </w:pPr>
    </w:p>
    <w:p w14:paraId="1DA85F86" w14:textId="77777777" w:rsidR="003C6B98" w:rsidRPr="003C6B98" w:rsidRDefault="003C6B98" w:rsidP="003C6B98">
      <w:pPr>
        <w:rPr>
          <w:b/>
          <w:bCs/>
        </w:rPr>
      </w:pPr>
    </w:p>
    <w:p w14:paraId="5F655D70" w14:textId="77777777" w:rsidR="003C6B98" w:rsidRPr="003C6B98" w:rsidRDefault="003C6B98" w:rsidP="003C6B98">
      <w:pPr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</w:rPr>
        <w:br w:type="page"/>
      </w:r>
    </w:p>
    <w:p w14:paraId="4EBE6FA6" w14:textId="77777777" w:rsidR="003C6B98" w:rsidRPr="003C6B98" w:rsidRDefault="003C6B98" w:rsidP="003C6B98">
      <w:pPr>
        <w:rPr>
          <w:b/>
          <w:bCs/>
        </w:rPr>
      </w:pPr>
      <w:r w:rsidRPr="003C6B98">
        <w:rPr>
          <w:b/>
          <w:bCs/>
        </w:rPr>
        <w:lastRenderedPageBreak/>
        <w:t>Generator Systems</w:t>
      </w:r>
    </w:p>
    <w:p w14:paraId="7ACE0499" w14:textId="77777777" w:rsidR="003C6B98" w:rsidRPr="003C6B98" w:rsidRDefault="003C6B98" w:rsidP="003C6B98">
      <w:pPr>
        <w:ind w:left="720"/>
        <w:rPr>
          <w:b/>
          <w:bCs/>
        </w:rPr>
      </w:pPr>
    </w:p>
    <w:tbl>
      <w:tblPr>
        <w:tblW w:w="100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055704D8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4C9364DB" w14:textId="7DFC4000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Facility Name: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14:paraId="4D910863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4FFBAE35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3C6B98" w:rsidRPr="003C6B98" w14:paraId="3839CB9D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66180EC" w14:textId="77777777" w:rsidR="003C6B98" w:rsidRPr="003C6B98" w:rsidRDefault="003C6B98" w:rsidP="003C6B98">
            <w:pPr>
              <w:jc w:val="center"/>
              <w:rPr>
                <w:b/>
              </w:rPr>
            </w:pPr>
            <w:r w:rsidRPr="003C6B98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159BCF41" w14:textId="77777777" w:rsidR="003C6B98" w:rsidRPr="003C6B98" w:rsidRDefault="003C6B98" w:rsidP="003C6B98">
            <w:pPr>
              <w:jc w:val="center"/>
              <w:rPr>
                <w:b/>
                <w:color w:val="000000"/>
              </w:rPr>
            </w:pPr>
            <w:r w:rsidRPr="003C6B98">
              <w:rPr>
                <w:b/>
              </w:rPr>
              <w:t>Start Up Checklist</w:t>
            </w:r>
          </w:p>
        </w:tc>
        <w:tc>
          <w:tcPr>
            <w:tcW w:w="1524" w:type="dxa"/>
            <w:gridSpan w:val="4"/>
            <w:shd w:val="clear" w:color="auto" w:fill="C6D9F1" w:themeFill="text2" w:themeFillTint="33"/>
            <w:vAlign w:val="center"/>
          </w:tcPr>
          <w:p w14:paraId="156AAB49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3C6B98" w:rsidRPr="003C6B98" w14:paraId="64B394E9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1C451370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21077B84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1A49E6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691D952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44ACD52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3C6B98" w:rsidRPr="003C6B98" w14:paraId="16EBD423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648B7B" w14:textId="77777777" w:rsidR="003C6B98" w:rsidRPr="003C6B98" w:rsidRDefault="003C6B98" w:rsidP="003C6B98">
            <w:pPr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7C98C" w14:textId="77777777" w:rsidR="003C6B98" w:rsidRPr="003C6B98" w:rsidRDefault="003C6B98" w:rsidP="003C6B98">
            <w:pPr>
              <w:jc w:val="left"/>
              <w:rPr>
                <w:b/>
                <w:bCs/>
              </w:rPr>
            </w:pPr>
            <w:r w:rsidRPr="003C6B98">
              <w:rPr>
                <w:b/>
                <w:bCs/>
              </w:rPr>
              <w:t xml:space="preserve">Generator Systems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0BCDD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E54E2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F346B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42D3C665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036026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307126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59729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F8E437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FBF8EB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4D400EC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6EF37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7E45B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Required PPE &amp; clothing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4452A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B23586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6029CA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ED0DDC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83C1E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B2C46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25D5E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98BA5A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5EF45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D19430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D85D1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078919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C759A2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6A7BDA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22C62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1F3E8B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D2E24F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E4DBA8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evacuation plan review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6F9A4F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239412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84AD2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B6E79B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5349BC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E48607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AA23F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32163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8C10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635A21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840667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9A83FF8" w14:textId="2B4DC2BA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Hazard gas/fuels/chemicals MSDS &amp; PDS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6AAEB4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10E8F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C74F3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CF7596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98AC1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EDB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eyewash &amp; showers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C3170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857E1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6D2A2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3E80D6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82CF36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428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9B71F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70949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900EF4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77B3D85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57BC8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6E2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D658E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1CAEF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7123E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4E08182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DF3E0A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FFEF9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3BC6D5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EBB44D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14D13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AA07A5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3D5435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8689F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owner/Manager/Engineering teams’ approvals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F67F60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256BCA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8FC5B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27D2FA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981F6F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9EBD3F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End-user department head approvals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2EB49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5D20DB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6652D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C72386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799BF6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051CDC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503DF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64D03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894B86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47B21E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4E9C4A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2AAF7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Specialist contractors schedule of work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B9A057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ED006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DA3157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4581B02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0E3E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2E85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58DF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71B01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7D4F4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1904B36" w14:textId="77777777" w:rsidTr="00C14BAD">
        <w:trPr>
          <w:trHeight w:val="278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310F3F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C6D301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3D9B905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29BBB2D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B687654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1D92FAD4" w14:textId="77777777" w:rsidTr="00C14BAD">
        <w:trPr>
          <w:trHeight w:val="350"/>
        </w:trPr>
        <w:tc>
          <w:tcPr>
            <w:tcW w:w="564" w:type="dxa"/>
            <w:shd w:val="clear" w:color="auto" w:fill="auto"/>
            <w:noWrap/>
            <w:vAlign w:val="center"/>
          </w:tcPr>
          <w:p w14:paraId="17A2102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F52E1E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9B1BE5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2E0CA9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C9677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AEC339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AAD4C2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54ED29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temperature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F2296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42B048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5953A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3AD65E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28431F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47D082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Chemical levels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AD8D1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C0A808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F268D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6EFF14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E2B790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CE01A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hazard free and no chemical spillage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E21C81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106208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1BA7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0FDC34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07F28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1EF3B2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Required tools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BDC79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89E1BE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4A1747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E5AE47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38A67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58491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Oil opening and closing valve checks (LOTO)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FF8502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4285B8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4C6F6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2125F7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FC64F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0BAB54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Fuel level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C9DC5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C176E4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EF07F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06C1B71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E4F09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E5F3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Areas are cleaned and egressed checks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C8A29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1174B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B824E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C284CCF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E65850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7AC8F1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Pre-Start Checks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FA5EB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D115C6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E12392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3A2A88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179CC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E5862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alarm free and fault free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598C6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F6BD7E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747AC1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BF1839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22834A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B7812C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Flow meters/gauges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7533A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34BAC4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1D812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721778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B516B4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D8D6A9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Leaking injectors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3E2C7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D3CD1B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146E08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A2F278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F3955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0B50AE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Battery electrolyte levels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C6F8FF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EF2C6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C8534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832EA4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0B448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14FBBA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Battery voltage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DF487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2EAEF3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E8EF5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96E076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53429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92E4F0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Air dampers (if fitted are open)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99C36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5E987A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04FD1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B423BC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1F3FD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2E17FF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Fuel level in day tank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FF5E9B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812D41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5E3C7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C71D46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6FB407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FE5F26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Oil level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390F79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B7823A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AFD249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2B9872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5ED5C1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DF1AEF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Fuel level in main storage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BD171A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01D13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C2D6D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4FA83E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2826C6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0084D28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Fuel fire valves correct position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8E721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BBDAC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C43A3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B3F9A8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A3C37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A8DD26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Fuel valves are OPEN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CD285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291353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7B2A3B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875E46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18921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3A9AD7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Record running hours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71572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A2A06C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51F6C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A45278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DC7F34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0ACD871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Coolant water level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C39CE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067EC5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E2A0F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33B5C4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092D3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lastRenderedPageBreak/>
              <w:t>36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D17ACE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Water temperature gauge and the oil temperature gauge during the heater operation to ensure that the jacket water heater (if equipped) and/or the lube oil heater (if equipped) works properly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502C2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EBA83B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45D1D5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EF94C45" w14:textId="77777777" w:rsidTr="00C14BAD">
        <w:trPr>
          <w:trHeight w:val="314"/>
        </w:trPr>
        <w:tc>
          <w:tcPr>
            <w:tcW w:w="564" w:type="dxa"/>
            <w:shd w:val="clear" w:color="auto" w:fill="auto"/>
            <w:noWrap/>
            <w:vAlign w:val="center"/>
          </w:tcPr>
          <w:p w14:paraId="174F3F0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1840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Mechanical schematic diagrams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A1D50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76765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A79B2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E412C4C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EF9F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801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Equipment manufacturer’s startup procedure available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59E11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1C41A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0FCD3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A5DB724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54D2D9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DB96E1" w14:textId="1DC86169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Start Checks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38347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A40B2E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1B6E2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26E3AFA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847CC4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5747E5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operating parameters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1205C9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18D36D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7EC1F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8DEC8F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D6061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8B550B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operating alarms/warnings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E64F9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487A51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D5A31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19747E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5D00E6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9C6915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Oil pressure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1C2885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EF5C50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59574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B8E490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3AF3DE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4E72CA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Walk round engine and leakage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3A8B2B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9DC411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1B8D9F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CC3E8C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C9332E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615BB8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Oil temperature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C95AC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9AB770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2031ED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B904F4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C570E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B8A507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Running fuel levels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3E0F0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BD2FD3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849355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41A8FB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3F311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54BEDD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Engine load in kW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F035C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64D24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88AE9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847CDC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08B8C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BA5547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Engine load in KVA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0A6B04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5C5531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E121F4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8B121E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AE081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00780D3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Record running hours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9F50F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2F2F69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DEAEDC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BCF87F9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6F8AD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48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2EB82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System/Programming BMS operation running checks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5BA86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57DBF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9E1D1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29F6AAA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3A03C4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534CA4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53FF96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24EC8F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37FA31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99835D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8CBCB0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D38D27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</w:rPr>
              <w:t>Healthcare facility</w:t>
            </w:r>
            <w:r w:rsidRPr="003C6B98">
              <w:rPr>
                <w:rFonts w:cs="Arial"/>
                <w:sz w:val="18"/>
                <w:szCs w:val="18"/>
              </w:rPr>
              <w:t xml:space="preserve"> department heads (FM) notified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EFE46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91AC2F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2B7A09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016C40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F565E6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F70ABC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CAFM system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7BA03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1BEB93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D4859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18E0C8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46A50C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DA8AF4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B5986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4783DE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3EA60B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B5A40E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825C2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16DD5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5377A1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C54033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0B87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F059A12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307873A6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17F974B5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shd w:val="clear" w:color="auto" w:fill="264B5A"/>
            <w:vAlign w:val="center"/>
          </w:tcPr>
          <w:p w14:paraId="57FF0F95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Resolution</w:t>
            </w:r>
          </w:p>
        </w:tc>
      </w:tr>
      <w:tr w:rsidR="003C6B98" w:rsidRPr="003C6B98" w14:paraId="5D6FEF26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4F4A7A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78D0F9C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040C0D8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40A6DA0A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A366F5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055AB4C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03D5EB0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9C27DC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C0791B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96D07E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6D4B8C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2E30E5D2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560AF1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92AA14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137943F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03E0D58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24ED7EA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Originator's Name/Signature and Date:</w:t>
            </w: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461FE26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Checker's Name/Signature and Date:</w:t>
            </w:r>
          </w:p>
        </w:tc>
      </w:tr>
      <w:tr w:rsidR="003C6B98" w:rsidRPr="003C6B98" w14:paraId="0300E83F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7792C71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4EC298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4DA7D12" w14:textId="77777777" w:rsidR="003C6B98" w:rsidRPr="003C6B98" w:rsidRDefault="003C6B98" w:rsidP="003C6B98"/>
    <w:p w14:paraId="5CFD009E" w14:textId="77777777" w:rsidR="003C6B98" w:rsidRPr="003C6B98" w:rsidRDefault="003C6B98" w:rsidP="003C6B98"/>
    <w:p w14:paraId="710D9F83" w14:textId="77777777" w:rsidR="003C6B98" w:rsidRPr="003C6B98" w:rsidRDefault="003C6B98" w:rsidP="003C6B98"/>
    <w:p w14:paraId="32AD56EE" w14:textId="77777777" w:rsidR="003C6B98" w:rsidRPr="003C6B98" w:rsidRDefault="003C6B98" w:rsidP="003C6B98"/>
    <w:p w14:paraId="3EECC97E" w14:textId="77777777" w:rsidR="003C6B98" w:rsidRPr="003C6B98" w:rsidRDefault="003C6B98" w:rsidP="003C6B98"/>
    <w:p w14:paraId="1CFAC93B" w14:textId="77777777" w:rsidR="003C6B98" w:rsidRPr="003C6B98" w:rsidRDefault="003C6B98" w:rsidP="003C6B98"/>
    <w:p w14:paraId="5C06A9D5" w14:textId="77777777" w:rsidR="003C6B98" w:rsidRPr="003C6B98" w:rsidRDefault="003C6B98" w:rsidP="003C6B98"/>
    <w:p w14:paraId="06AE4293" w14:textId="77777777" w:rsidR="003C6B98" w:rsidRPr="003C6B98" w:rsidRDefault="003C6B98" w:rsidP="003C6B98"/>
    <w:p w14:paraId="663CADFC" w14:textId="77777777" w:rsidR="003C6B98" w:rsidRPr="003C6B98" w:rsidRDefault="003C6B98" w:rsidP="003C6B98"/>
    <w:p w14:paraId="40EB794F" w14:textId="77777777" w:rsidR="003C6B98" w:rsidRPr="003C6B98" w:rsidRDefault="003C6B98" w:rsidP="003C6B98"/>
    <w:p w14:paraId="2499A098" w14:textId="77777777" w:rsidR="003C6B98" w:rsidRPr="003C6B98" w:rsidRDefault="003C6B98" w:rsidP="003C6B98"/>
    <w:p w14:paraId="34B2B957" w14:textId="77777777" w:rsidR="003C6B98" w:rsidRPr="003C6B98" w:rsidRDefault="003C6B98" w:rsidP="003C6B98"/>
    <w:p w14:paraId="477D1B71" w14:textId="77777777" w:rsidR="003C6B98" w:rsidRPr="003C6B98" w:rsidRDefault="003C6B98" w:rsidP="003C6B98"/>
    <w:p w14:paraId="259299EA" w14:textId="77777777" w:rsidR="003C6B98" w:rsidRPr="003C6B98" w:rsidRDefault="003C6B98" w:rsidP="003C6B98">
      <w:pPr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</w:rPr>
        <w:br w:type="page"/>
      </w:r>
      <w:r w:rsidRPr="003C6B98">
        <w:rPr>
          <w:b/>
          <w:bCs/>
        </w:rPr>
        <w:lastRenderedPageBreak/>
        <w:t>Fire Protection Systems</w:t>
      </w:r>
    </w:p>
    <w:p w14:paraId="04277403" w14:textId="77777777" w:rsidR="003C6B98" w:rsidRPr="003C6B98" w:rsidRDefault="003C6B98" w:rsidP="003C6B98">
      <w:pPr>
        <w:jc w:val="left"/>
        <w:rPr>
          <w:b/>
          <w:bCs/>
          <w:color w:val="215868" w:themeColor="accent5" w:themeShade="80"/>
        </w:rPr>
      </w:pPr>
    </w:p>
    <w:tbl>
      <w:tblPr>
        <w:tblW w:w="100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1161F16E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789A4DEF" w14:textId="30C7D9D3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Facility Name: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14:paraId="52ACC887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4995C2E0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3C6B98" w:rsidRPr="003C6B98" w14:paraId="5742B2BF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577CB92" w14:textId="77777777" w:rsidR="003C6B98" w:rsidRPr="003C6B98" w:rsidRDefault="003C6B98" w:rsidP="003C6B98">
            <w:pPr>
              <w:jc w:val="center"/>
              <w:rPr>
                <w:b/>
              </w:rPr>
            </w:pPr>
            <w:r w:rsidRPr="003C6B98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0FC98C3D" w14:textId="77777777" w:rsidR="003C6B98" w:rsidRPr="003C6B98" w:rsidRDefault="003C6B98" w:rsidP="003C6B98">
            <w:pPr>
              <w:jc w:val="center"/>
              <w:rPr>
                <w:b/>
                <w:color w:val="000000"/>
              </w:rPr>
            </w:pPr>
            <w:r w:rsidRPr="003C6B98">
              <w:rPr>
                <w:b/>
              </w:rPr>
              <w:t>Start Up Checklist</w:t>
            </w:r>
          </w:p>
        </w:tc>
        <w:tc>
          <w:tcPr>
            <w:tcW w:w="1524" w:type="dxa"/>
            <w:gridSpan w:val="4"/>
            <w:shd w:val="clear" w:color="auto" w:fill="C6D9F1" w:themeFill="text2" w:themeFillTint="33"/>
            <w:vAlign w:val="center"/>
          </w:tcPr>
          <w:p w14:paraId="4215BEBA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3C6B98" w:rsidRPr="003C6B98" w14:paraId="49B72F65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34D026AC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306873CB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22F0E62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247A50F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941A06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3C6B98" w:rsidRPr="003C6B98" w14:paraId="5C1DB554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A22005" w14:textId="77777777" w:rsidR="003C6B98" w:rsidRPr="003C6B98" w:rsidRDefault="003C6B98" w:rsidP="003C6B98">
            <w:pPr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309A0" w14:textId="77777777" w:rsidR="003C6B98" w:rsidRPr="003C6B98" w:rsidRDefault="003C6B98" w:rsidP="003C6B98">
            <w:pPr>
              <w:jc w:val="left"/>
              <w:rPr>
                <w:b/>
                <w:bCs/>
              </w:rPr>
            </w:pPr>
            <w:r w:rsidRPr="003C6B98">
              <w:rPr>
                <w:b/>
                <w:bCs/>
              </w:rPr>
              <w:t xml:space="preserve">Fire Protection Systems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85269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26B5D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1BC9E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D3D2249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AC22E8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67F1D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5A13CD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5A83E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284D71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B92D52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5957E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8E563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Required PPE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A8D79C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084C6C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CB1F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0ADBAA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09026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3AE085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68343D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CEF64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2CA29A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B542E3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3DF36D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546E41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BA8287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D25DB6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5E439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FF8216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7E6B9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7F3729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Emergency evacuation plan review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804E7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2501BB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44943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375563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25870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BA6DC3" w14:textId="292223E9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11B79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CBD0F5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C01931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52C783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7A3D6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7933B3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Fire drills conducted &amp; training for all the staff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5384C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1A5B7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73346B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F4E284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60D272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1A4EEF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contact details of the responsible person and contractors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F6F8E9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5BDCDB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D89820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B30A20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46AF3B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13C25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Ventilations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F1352C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35C827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F0558E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18939D4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C5005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C12D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5B327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AB1AA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2B41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B1363D4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87C75B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9BD0FD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15E94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4A2FC6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6BBA747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C2389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E9B16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D4894B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owner/Manager/Engineering teams’ approvals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7DFC7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04AF56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6B4AB7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CF94AC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A66166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975613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End-user department head approvals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71FCDA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225D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364616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5A5C67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B60A5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CB7438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A5A9E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773949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818ACB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21702B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3BC681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DF36ED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Specialist contract working schedule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EEFDA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185AC3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2C647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B88F3F9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CF3BD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82E8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5EC9E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75D98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27B64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65E90EA" w14:textId="77777777" w:rsidTr="00C14BAD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0046F0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25062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6A34D3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796C01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63124D3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107369A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EA27D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06495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flushing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38E60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3DD565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D45F92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111B135" w14:textId="77777777" w:rsidTr="00C14BAD">
        <w:trPr>
          <w:trHeight w:val="226"/>
        </w:trPr>
        <w:tc>
          <w:tcPr>
            <w:tcW w:w="564" w:type="dxa"/>
            <w:shd w:val="clear" w:color="auto" w:fill="auto"/>
            <w:noWrap/>
            <w:vAlign w:val="center"/>
          </w:tcPr>
          <w:p w14:paraId="36A9703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D4265B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45DE4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E6C07E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177194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036894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EC7EDC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F90B7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water temperature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B397B9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746516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FACB8B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A3E6AC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73DA2B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972CB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LOTO/Isolation checks if required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9BBFE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1DBCB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5DD6A2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7726D6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79343D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9F3A8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Mechanical schematic diagrams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294D3D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2908D1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809F7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B8F1636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DCB63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7C1C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Areas are cleaned and egressed checks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E2196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F484A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92533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508D6E9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B53D60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47B90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Pre-Start Checks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91B7C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D451C2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55AE3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D6D0CA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29703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C2404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E289EE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765368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0EA73E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C11619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8A60A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AB545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Control panel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CF6DB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1B1C73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C34AE5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D73F91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1DA1F8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7F9061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Meters/Gauges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6B7E1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1D11B1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09EA7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E7237C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28EEB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E5A646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Stand by systems available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CB9F2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A5C18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3FD7B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1D2101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D3F3D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3D56D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BMS communications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0386B1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F72138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64BDC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E9D23D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BFA85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DAA83C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Tools and equipment required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8E1F2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44E7F2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271B0E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5F6DDE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D744A8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15C77C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Oiling and greasing of pumps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36B2F6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206922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20E4D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712B40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AB8E5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8026A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Valid third party certifications from local body accreditation for contractors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578AF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7C003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207AC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BA920E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3914FE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B419B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Manufacturer’s records and instructions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04AE9B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4F56E8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69DB80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EA15B0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25F571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E9DEBA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Water supply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B65F94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219C91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43D07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14BF0C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2D96F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305BC3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Fire water tanks levels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E12DA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63D37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B43B1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6E075F0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60825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6310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Systems pressure checks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43D46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392F3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D6289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B0B390E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C19317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D8A407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Start Checks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BD830E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FDA058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A1321F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C89834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898A1A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27D8BA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operating conditions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562A02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3A65A3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FDF173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065B6C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27DF1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4A9190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Systems running inspections/parameters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632C53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4C593D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AC69C4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654921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2163E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lastRenderedPageBreak/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1037C6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Elevators inspection during isolation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C928B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2B69B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827F2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1D52B8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57592E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A90E51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Fire rated doors and access control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B12F9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F7ABED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F73C6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78B137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F3103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CC2D13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Systems effected shutdown requested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E1421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4B2143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EBF9A3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876E4C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D76384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B59242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Pump room temperature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5CBCBE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659FC1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528C76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E4A08B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4348E9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F50572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Suction and discharge pressure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2C7AD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D72484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44AA28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C24C8F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3DD92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4C0AAAC" w14:textId="76FB7E1D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Pumps, valves, pumps controllers, flow &amp; pressure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606BD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415EB6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F48F2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A6B0F9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3ED15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F120F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Pipe, fittings, and supports components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8A65F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776A47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8FA2F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09DBB3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8418FA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63119A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Pressure reducing or regulating valves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4B17AD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7C2C19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58A2AE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9A83A9C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23DCC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9E08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storage tanks pressure checks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86E52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128BD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8AD2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442B819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5DD4FA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645C9D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E5CB62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5C43AA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140BD04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7EB9C7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9D4B4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35EE05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</w:rPr>
              <w:t>Healthcare facility</w:t>
            </w:r>
            <w:r w:rsidRPr="003C6B98">
              <w:rPr>
                <w:rFonts w:cs="Arial"/>
                <w:sz w:val="16"/>
                <w:szCs w:val="16"/>
              </w:rPr>
              <w:t xml:space="preserve"> </w:t>
            </w:r>
            <w:r w:rsidRPr="003C6B98">
              <w:rPr>
                <w:rFonts w:cs="Arial"/>
                <w:sz w:val="18"/>
                <w:szCs w:val="18"/>
              </w:rPr>
              <w:t>department heads notified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9D0CD0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578A6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66202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62BF43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4DE01C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F62D5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CAFM system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6374A5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22BA14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D6168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5869C3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43D4E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84B078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6D3BB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69965C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E24BE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5DD1AC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8246FE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E6D7E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End-users/Stakeholders notifications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F575A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5B0A05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403839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E40B679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6E59A1C7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7FA04CCB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shd w:val="clear" w:color="auto" w:fill="264B5A"/>
            <w:vAlign w:val="center"/>
          </w:tcPr>
          <w:p w14:paraId="43AF118A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Resolution</w:t>
            </w:r>
          </w:p>
        </w:tc>
      </w:tr>
      <w:tr w:rsidR="003C6B98" w:rsidRPr="003C6B98" w14:paraId="6429105C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03A5038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C85BF3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6204908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641A0F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166595A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22B07A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7D15F4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0723A79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EC983C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3D0D41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3D6540C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B047E9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93A38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799C52E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7D24775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855A6AB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7679ED5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Originator's Name/Signature and Date:</w:t>
            </w: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3E92947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Checker's Name/Signature and Date:</w:t>
            </w:r>
          </w:p>
        </w:tc>
      </w:tr>
      <w:tr w:rsidR="003C6B98" w:rsidRPr="003C6B98" w14:paraId="6462E1CE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28E7AC0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ABECA4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07D77C6" w14:textId="77777777" w:rsidR="003C6B98" w:rsidRPr="003C6B98" w:rsidRDefault="003C6B98" w:rsidP="003C6B98"/>
    <w:p w14:paraId="2868BBE6" w14:textId="77777777" w:rsidR="003C6B98" w:rsidRPr="003C6B98" w:rsidRDefault="003C6B98" w:rsidP="003C6B98"/>
    <w:p w14:paraId="54FD3FA5" w14:textId="77777777" w:rsidR="003C6B98" w:rsidRPr="003C6B98" w:rsidRDefault="003C6B98" w:rsidP="003C6B98"/>
    <w:p w14:paraId="127F75A9" w14:textId="77777777" w:rsidR="003C6B98" w:rsidRPr="003C6B98" w:rsidRDefault="003C6B98" w:rsidP="003C6B98"/>
    <w:p w14:paraId="3ED18A45" w14:textId="77777777" w:rsidR="003C6B98" w:rsidRPr="003C6B98" w:rsidRDefault="003C6B98" w:rsidP="003C6B98"/>
    <w:p w14:paraId="07B2438D" w14:textId="77777777" w:rsidR="003C6B98" w:rsidRPr="003C6B98" w:rsidRDefault="003C6B98" w:rsidP="003C6B98"/>
    <w:p w14:paraId="5CD61A77" w14:textId="77777777" w:rsidR="003C6B98" w:rsidRPr="003C6B98" w:rsidRDefault="003C6B98" w:rsidP="003C6B98"/>
    <w:p w14:paraId="1CC22172" w14:textId="77777777" w:rsidR="003C6B98" w:rsidRPr="003C6B98" w:rsidRDefault="003C6B98" w:rsidP="003C6B98"/>
    <w:p w14:paraId="5E89E090" w14:textId="77777777" w:rsidR="003C6B98" w:rsidRPr="003C6B98" w:rsidRDefault="003C6B98" w:rsidP="003C6B98"/>
    <w:p w14:paraId="6A78DF75" w14:textId="77777777" w:rsidR="003C6B98" w:rsidRPr="003C6B98" w:rsidRDefault="003C6B98" w:rsidP="003C6B98"/>
    <w:p w14:paraId="3A2181F7" w14:textId="77777777" w:rsidR="003C6B98" w:rsidRPr="003C6B98" w:rsidRDefault="003C6B98" w:rsidP="003C6B98"/>
    <w:p w14:paraId="3283C13D" w14:textId="77777777" w:rsidR="003C6B98" w:rsidRPr="003C6B98" w:rsidRDefault="003C6B98" w:rsidP="003C6B98"/>
    <w:p w14:paraId="03991934" w14:textId="77777777" w:rsidR="003C6B98" w:rsidRPr="003C6B98" w:rsidRDefault="003C6B98" w:rsidP="003C6B98"/>
    <w:p w14:paraId="2368A3C7" w14:textId="77777777" w:rsidR="003C6B98" w:rsidRPr="003C6B98" w:rsidRDefault="003C6B98" w:rsidP="003C6B98"/>
    <w:p w14:paraId="005FD281" w14:textId="77777777" w:rsidR="003C6B98" w:rsidRPr="003C6B98" w:rsidRDefault="003C6B98" w:rsidP="003C6B98"/>
    <w:p w14:paraId="771B3DBB" w14:textId="77777777" w:rsidR="003C6B98" w:rsidRPr="003C6B98" w:rsidRDefault="003C6B98" w:rsidP="003C6B98"/>
    <w:p w14:paraId="6B1C28D7" w14:textId="77777777" w:rsidR="003C6B98" w:rsidRPr="003C6B98" w:rsidRDefault="003C6B98" w:rsidP="003C6B98"/>
    <w:p w14:paraId="3257BCB6" w14:textId="77777777" w:rsidR="003C6B98" w:rsidRPr="003C6B98" w:rsidRDefault="003C6B98" w:rsidP="003C6B98"/>
    <w:p w14:paraId="6AEF6EA7" w14:textId="77777777" w:rsidR="003C6B98" w:rsidRPr="003C6B98" w:rsidRDefault="003C6B98" w:rsidP="003C6B98"/>
    <w:p w14:paraId="7E74E304" w14:textId="77777777" w:rsidR="003C6B98" w:rsidRPr="003C6B98" w:rsidRDefault="003C6B98" w:rsidP="003C6B98"/>
    <w:p w14:paraId="65361573" w14:textId="77777777" w:rsidR="003C6B98" w:rsidRPr="003C6B98" w:rsidRDefault="003C6B98" w:rsidP="003C6B98">
      <w:pPr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</w:rPr>
        <w:br w:type="page"/>
      </w:r>
    </w:p>
    <w:p w14:paraId="66E1C680" w14:textId="77777777" w:rsidR="003C6B98" w:rsidRPr="003C6B98" w:rsidRDefault="003C6B98" w:rsidP="003C6B98">
      <w:pPr>
        <w:rPr>
          <w:b/>
          <w:bCs/>
        </w:rPr>
      </w:pPr>
      <w:r w:rsidRPr="003C6B98">
        <w:rPr>
          <w:b/>
          <w:bCs/>
        </w:rPr>
        <w:lastRenderedPageBreak/>
        <w:t>Chiller Systems</w:t>
      </w:r>
    </w:p>
    <w:p w14:paraId="7E8901A6" w14:textId="77777777" w:rsidR="003C6B98" w:rsidRPr="003C6B98" w:rsidRDefault="003C6B98" w:rsidP="003C6B98">
      <w:pPr>
        <w:ind w:left="720"/>
        <w:rPr>
          <w:b/>
          <w:bCs/>
        </w:rPr>
      </w:pPr>
    </w:p>
    <w:tbl>
      <w:tblPr>
        <w:tblW w:w="100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7EC7DF55" w14:textId="77777777" w:rsidTr="00C14BAD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1145BF" w14:textId="2ACDB5E5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Facility Name: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DA7BF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31C9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3C6B98" w:rsidRPr="003C6B98" w14:paraId="75B3388B" w14:textId="77777777" w:rsidTr="00C14BAD">
        <w:trPr>
          <w:trHeight w:val="30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CFAE9F" w14:textId="77777777" w:rsidR="003C6B98" w:rsidRPr="003C6B98" w:rsidRDefault="003C6B98" w:rsidP="003C6B98">
            <w:pPr>
              <w:jc w:val="center"/>
              <w:rPr>
                <w:b/>
              </w:rPr>
            </w:pPr>
            <w:r w:rsidRPr="003C6B98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6AF595" w14:textId="77777777" w:rsidR="003C6B98" w:rsidRPr="003C6B98" w:rsidRDefault="003C6B98" w:rsidP="003C6B98">
            <w:pPr>
              <w:jc w:val="center"/>
              <w:rPr>
                <w:b/>
                <w:color w:val="000000"/>
              </w:rPr>
            </w:pPr>
            <w:r w:rsidRPr="003C6B98">
              <w:rPr>
                <w:b/>
              </w:rPr>
              <w:t>Start Up Checklist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5C3D95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3C6B98" w:rsidRPr="003C6B98" w14:paraId="6E8201FF" w14:textId="77777777" w:rsidTr="00C14BAD">
        <w:trPr>
          <w:trHeight w:val="201"/>
          <w:tblHeader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8D2E45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34FDFB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007C32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A9674C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ECC658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3C6B98" w:rsidRPr="003C6B98" w14:paraId="32AF2F35" w14:textId="77777777" w:rsidTr="00C14BAD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938049" w14:textId="77777777" w:rsidR="003C6B98" w:rsidRPr="003C6B98" w:rsidRDefault="003C6B98" w:rsidP="003C6B98">
            <w:pPr>
              <w:jc w:val="left"/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D32AF" w14:textId="77777777" w:rsidR="003C6B98" w:rsidRPr="003C6B98" w:rsidRDefault="003C6B98" w:rsidP="003C6B98">
            <w:pPr>
              <w:jc w:val="left"/>
              <w:rPr>
                <w:b/>
                <w:bCs/>
              </w:rPr>
            </w:pPr>
            <w:r w:rsidRPr="003C6B98">
              <w:rPr>
                <w:b/>
                <w:bCs/>
              </w:rPr>
              <w:t>Chiller Systems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7E25F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8325A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488F5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218A40A2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05B2C5B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658DA6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9C0374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E14802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385DD5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0255B8B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DE466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F455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Required PPE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54F53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506FE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E12BA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7928F91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9BD35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6A2E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A4EFB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8CC08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C2E9D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4C2846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9A5DB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9ACC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36988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86300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ED9D9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83C3664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5EADF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441C2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F87B4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9D2ED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1B2A8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A6B310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FF8BF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A7E2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Emergency evacuation plan review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B70AD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28B8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4AFA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C2A0B5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46019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C77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0F8F2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F494E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02314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14436C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022DE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AA5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3DD67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5A7D4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85275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121C28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F69D9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FBF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B6A5C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024BA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1CEFA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FEC3F5B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730F3D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C06379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58EC10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090972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603193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375458F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476C2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E371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owner/Managers’ approvals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645C6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39963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456C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FFBD2A2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E5A1F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28CD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End-user department head approvals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6107D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769BC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41C3A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A634BD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CC591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82585E" w14:textId="59C5091D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84CA8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5AF96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1EEC7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0A0992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61DF4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0AFD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</w:rPr>
              <w:t>Healthcare facility</w:t>
            </w:r>
            <w:r w:rsidRPr="003C6B98">
              <w:rPr>
                <w:rFonts w:cs="Arial"/>
                <w:sz w:val="18"/>
                <w:szCs w:val="18"/>
              </w:rPr>
              <w:t xml:space="preserve"> department approvals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27AD2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2A21A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5A133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A632B53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21058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EC0A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Specialist contractor schedule of work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92672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8BB63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D9D8E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384CCFC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81F05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EDDD4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4E8B9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4DEC6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742A3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66A1B3B" w14:textId="77777777" w:rsidTr="00C14BAD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38B8B83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17EDEB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B32945B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E722F49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D8D079D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2AD1B5A5" w14:textId="77777777" w:rsidTr="00C14BAD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A3706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B6A8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D2410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71501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F9D79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9CCD83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324E5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4197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temperature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81334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9A321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7FA43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0609AF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8F427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6C26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hazard free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8DA39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C9C97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42025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E5E8B07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262B5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5A274A" w14:textId="77777777" w:rsidR="003C6B98" w:rsidRPr="003C6B98" w:rsidRDefault="003C6B98" w:rsidP="003C6B98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Opening and closing valve checks – confirm with schematic and BMS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A2049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9621D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9D15E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E87BEBD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0836E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0027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fault free/alarm free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DB0C9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7F88C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AFE8E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769BB6D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AD2F0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2F02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Parameters set point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F2AC6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CCCEC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25563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E272B7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47FB9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8BDC7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meters/gauges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96CBB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12855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936F7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29E21C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BBB09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2D02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Areas are cleaned and egressed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A8113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A9CC9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1A939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0AC8961" w14:textId="77777777" w:rsidTr="00C14BAD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78312E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A7A186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Pre-Start Checks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907802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FCD779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870F67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44FA6E7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1F06A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F529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fault/alarm free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2158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5B95A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888F9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D976FB3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6CFC2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19EF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Control panel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0B16F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7C909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C2E35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176D977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A4CE4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9CEF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Set points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D4849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EE44B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CE96A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6B9A067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817EA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5818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Meters/Gauges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A6C0E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4251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37CCD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3BC2D64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4B914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079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Leak test entire unit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17CBF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F99E5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3BA1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D9534B8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2613F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8E53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Mechanical schematic diagrams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DF2E5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0105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49BAE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5719EB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14653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B7E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Equipment Manufacturer’s startup procedure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4A4F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CCC87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3369E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F636B95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2E406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0DCA1D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Start Checks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B39CC0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354623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7478FC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404BBD1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231D0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C7C2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operating parameters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D4381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77B1B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EA066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D0F9350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A61A5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C63A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alarms/warnings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97C96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17003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700F8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5F1A3E8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9360E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8FC5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Chiller water parameters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F59CE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920B9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D34B0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D60D0A8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29D1D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35D9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Systems running condition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0B920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EDD4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F8A1B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25266C5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319B7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2512C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2 ways and 3 ways bypass valve operating conditions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4EE05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0262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7DEF4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053C56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3D487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lastRenderedPageBreak/>
              <w:t>35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1E03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Check leakage of pipes &amp; associated systems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D34F6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9B2AA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C0B7B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24301F8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C92B4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D3BD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Ambient temperature, chiller level, economizer level &amp; pilot drum level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3DC8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41BA1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8C7A7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08FC4DC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AF5FA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5A4B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Process water-Inlet temp.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BC136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4084D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344D8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76DFC81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7FECF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2665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Process water-Outlet temp.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0C202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3AFD4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1400C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1280D84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17C952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3733DDB" w14:textId="77777777" w:rsidR="003C6B98" w:rsidRPr="003C6B98" w:rsidRDefault="003C6B98" w:rsidP="003C6B98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C6B98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718CC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D7C8B8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E01ABC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83C876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9B767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B9FB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</w:rPr>
              <w:t>Healthcare facility</w:t>
            </w:r>
            <w:r w:rsidRPr="003C6B98">
              <w:rPr>
                <w:rFonts w:cs="Arial"/>
                <w:sz w:val="18"/>
                <w:szCs w:val="18"/>
              </w:rPr>
              <w:t xml:space="preserve"> department heads (FM) notified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CA56E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75346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678A9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E86A9A1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23CF1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B85A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CAFM system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D4617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ACED3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15847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9B4AA2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2689B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EE210" w14:textId="780B04D3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B367D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A274E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6B695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92C0CD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F1B1C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DFDE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End-users/Stakeholders notification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4356B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63BBB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2575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7BA6661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69F5EBF9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1A6A9510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05E545FB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Resolution</w:t>
            </w:r>
          </w:p>
        </w:tc>
      </w:tr>
      <w:tr w:rsidR="003C6B98" w:rsidRPr="003C6B98" w14:paraId="2FFE08EB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F679E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00EA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E8A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64654F9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A8F1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82B7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E56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07562AF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36AE2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3AB8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8AEC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916AACB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57800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D69B8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4D5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4CC06852" w14:textId="77777777" w:rsidTr="00C14BAD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32EE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Originator's Name/Signature and Date: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F34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Checker's Name/Signature and Date:</w:t>
            </w:r>
          </w:p>
        </w:tc>
      </w:tr>
      <w:tr w:rsidR="003C6B98" w:rsidRPr="003C6B98" w14:paraId="39D3A8F5" w14:textId="77777777" w:rsidTr="00C14BAD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EEBD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F0C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08058E5B" w14:textId="77777777" w:rsidR="003C6B98" w:rsidRPr="003C6B98" w:rsidRDefault="003C6B98" w:rsidP="003C6B98"/>
    <w:p w14:paraId="5832FA3F" w14:textId="77777777" w:rsidR="003C6B98" w:rsidRPr="003C6B98" w:rsidRDefault="003C6B98" w:rsidP="003C6B98"/>
    <w:p w14:paraId="36B71DC7" w14:textId="77777777" w:rsidR="003C6B98" w:rsidRPr="003C6B98" w:rsidRDefault="003C6B98" w:rsidP="003C6B98"/>
    <w:p w14:paraId="29FE1B6F" w14:textId="77777777" w:rsidR="003C6B98" w:rsidRPr="003C6B98" w:rsidRDefault="003C6B98" w:rsidP="003C6B98"/>
    <w:p w14:paraId="146F3763" w14:textId="77777777" w:rsidR="003C6B98" w:rsidRPr="003C6B98" w:rsidRDefault="003C6B98" w:rsidP="003C6B98"/>
    <w:p w14:paraId="09AC7E13" w14:textId="77777777" w:rsidR="003C6B98" w:rsidRPr="003C6B98" w:rsidRDefault="003C6B98" w:rsidP="003C6B98"/>
    <w:p w14:paraId="396D5FB7" w14:textId="77777777" w:rsidR="003C6B98" w:rsidRPr="003C6B98" w:rsidRDefault="003C6B98" w:rsidP="003C6B98"/>
    <w:p w14:paraId="33FDCDE4" w14:textId="77777777" w:rsidR="003C6B98" w:rsidRPr="003C6B98" w:rsidRDefault="003C6B98" w:rsidP="003C6B98"/>
    <w:p w14:paraId="2AD07893" w14:textId="77777777" w:rsidR="003C6B98" w:rsidRPr="003C6B98" w:rsidRDefault="003C6B98" w:rsidP="003C6B98"/>
    <w:p w14:paraId="1AAE6397" w14:textId="77777777" w:rsidR="003C6B98" w:rsidRPr="003C6B98" w:rsidRDefault="003C6B98" w:rsidP="003C6B98"/>
    <w:p w14:paraId="2F2F5692" w14:textId="77777777" w:rsidR="003C6B98" w:rsidRPr="003C6B98" w:rsidRDefault="003C6B98" w:rsidP="003C6B98"/>
    <w:p w14:paraId="4618FA27" w14:textId="77777777" w:rsidR="003C6B98" w:rsidRPr="003C6B98" w:rsidRDefault="003C6B98" w:rsidP="003C6B98"/>
    <w:p w14:paraId="47417F36" w14:textId="77777777" w:rsidR="003C6B98" w:rsidRPr="003C6B98" w:rsidRDefault="003C6B98" w:rsidP="003C6B98"/>
    <w:p w14:paraId="36BA1AAD" w14:textId="77777777" w:rsidR="003C6B98" w:rsidRPr="003C6B98" w:rsidRDefault="003C6B98" w:rsidP="003C6B98"/>
    <w:p w14:paraId="1C9E3372" w14:textId="77777777" w:rsidR="003C6B98" w:rsidRPr="003C6B98" w:rsidRDefault="003C6B98" w:rsidP="003C6B98"/>
    <w:p w14:paraId="7C2852A9" w14:textId="77777777" w:rsidR="003C6B98" w:rsidRPr="003C6B98" w:rsidRDefault="003C6B98" w:rsidP="003C6B98"/>
    <w:p w14:paraId="31F80AB7" w14:textId="77777777" w:rsidR="003C6B98" w:rsidRPr="003C6B98" w:rsidRDefault="003C6B98" w:rsidP="003C6B98"/>
    <w:p w14:paraId="13BFE8EC" w14:textId="77777777" w:rsidR="003C6B98" w:rsidRPr="003C6B98" w:rsidRDefault="003C6B98" w:rsidP="003C6B98"/>
    <w:p w14:paraId="4457626D" w14:textId="77777777" w:rsidR="003C6B98" w:rsidRPr="003C6B98" w:rsidRDefault="003C6B98" w:rsidP="003C6B98"/>
    <w:p w14:paraId="6767CE61" w14:textId="77777777" w:rsidR="003C6B98" w:rsidRPr="003C6B98" w:rsidRDefault="003C6B98" w:rsidP="003C6B98"/>
    <w:p w14:paraId="146556D4" w14:textId="77777777" w:rsidR="003C6B98" w:rsidRPr="003C6B98" w:rsidRDefault="003C6B98" w:rsidP="003C6B98"/>
    <w:p w14:paraId="0EC0B299" w14:textId="77777777" w:rsidR="003C6B98" w:rsidRPr="003C6B98" w:rsidRDefault="003C6B98" w:rsidP="003C6B98"/>
    <w:p w14:paraId="1190582C" w14:textId="77777777" w:rsidR="003C6B98" w:rsidRPr="003C6B98" w:rsidRDefault="003C6B98" w:rsidP="003C6B98"/>
    <w:p w14:paraId="6993597D" w14:textId="77777777" w:rsidR="003C6B98" w:rsidRPr="003C6B98" w:rsidRDefault="003C6B98" w:rsidP="003C6B98"/>
    <w:p w14:paraId="54DCF184" w14:textId="77777777" w:rsidR="003C6B98" w:rsidRPr="003C6B98" w:rsidRDefault="003C6B98" w:rsidP="003C6B98"/>
    <w:p w14:paraId="3B2A3E61" w14:textId="77777777" w:rsidR="003C6B98" w:rsidRPr="003C6B98" w:rsidRDefault="003C6B98" w:rsidP="003C6B98"/>
    <w:p w14:paraId="5EA7D884" w14:textId="77777777" w:rsidR="003C6B98" w:rsidRPr="003C6B98" w:rsidRDefault="003C6B98" w:rsidP="003C6B98"/>
    <w:p w14:paraId="682A3284" w14:textId="77777777" w:rsidR="003C6B98" w:rsidRPr="003C6B98" w:rsidRDefault="003C6B98" w:rsidP="003C6B98"/>
    <w:p w14:paraId="35E0E7BE" w14:textId="77777777" w:rsidR="003C6B98" w:rsidRPr="003C6B98" w:rsidRDefault="003C6B98" w:rsidP="003C6B98">
      <w:pPr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</w:rPr>
        <w:br w:type="page"/>
      </w:r>
    </w:p>
    <w:p w14:paraId="10272C2F" w14:textId="77777777" w:rsidR="003C6B98" w:rsidRPr="003C6B98" w:rsidRDefault="003C6B98" w:rsidP="003C6B98">
      <w:pPr>
        <w:rPr>
          <w:b/>
          <w:bCs/>
        </w:rPr>
      </w:pPr>
      <w:r w:rsidRPr="003C6B98">
        <w:rPr>
          <w:b/>
          <w:bCs/>
        </w:rPr>
        <w:lastRenderedPageBreak/>
        <w:t>Medical Gas Systems</w:t>
      </w:r>
    </w:p>
    <w:p w14:paraId="49D6B77A" w14:textId="77777777" w:rsidR="003C6B98" w:rsidRPr="003C6B98" w:rsidRDefault="003C6B98" w:rsidP="003C6B98">
      <w:pPr>
        <w:ind w:left="720"/>
        <w:rPr>
          <w:b/>
          <w:bCs/>
        </w:rPr>
      </w:pPr>
    </w:p>
    <w:tbl>
      <w:tblPr>
        <w:tblW w:w="100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0E0ED8B0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4D49AA32" w14:textId="73010A82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Facility Name: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14:paraId="1E132911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601B300A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3C6B98" w:rsidRPr="003C6B98" w14:paraId="12A14164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6A9B7E60" w14:textId="77777777" w:rsidR="003C6B98" w:rsidRPr="003C6B98" w:rsidRDefault="003C6B98" w:rsidP="003C6B98">
            <w:pPr>
              <w:jc w:val="center"/>
              <w:rPr>
                <w:b/>
              </w:rPr>
            </w:pPr>
            <w:r w:rsidRPr="003C6B98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6A4C09AE" w14:textId="77777777" w:rsidR="003C6B98" w:rsidRPr="003C6B98" w:rsidRDefault="003C6B98" w:rsidP="003C6B98">
            <w:pPr>
              <w:jc w:val="center"/>
              <w:rPr>
                <w:b/>
                <w:color w:val="000000"/>
              </w:rPr>
            </w:pPr>
            <w:r w:rsidRPr="003C6B98">
              <w:rPr>
                <w:b/>
              </w:rPr>
              <w:t>Start Up Checklist</w:t>
            </w:r>
          </w:p>
        </w:tc>
        <w:tc>
          <w:tcPr>
            <w:tcW w:w="1524" w:type="dxa"/>
            <w:gridSpan w:val="4"/>
            <w:shd w:val="clear" w:color="auto" w:fill="C6D9F1" w:themeFill="text2" w:themeFillTint="33"/>
            <w:vAlign w:val="center"/>
          </w:tcPr>
          <w:p w14:paraId="021C4C21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3C6B98" w:rsidRPr="003C6B98" w14:paraId="5163A2FF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4F566409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40487B6C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B3A305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181C6EB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AB8DF83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3C6B98" w:rsidRPr="003C6B98" w14:paraId="37AEA974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70DFFC" w14:textId="77777777" w:rsidR="003C6B98" w:rsidRPr="003C6B98" w:rsidRDefault="003C6B98" w:rsidP="003C6B98">
            <w:pPr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DAE19" w14:textId="5747C986" w:rsidR="003C6B98" w:rsidRPr="003C6B98" w:rsidRDefault="003C6B98" w:rsidP="003C6B98">
            <w:pPr>
              <w:jc w:val="left"/>
              <w:rPr>
                <w:b/>
                <w:bCs/>
              </w:rPr>
            </w:pPr>
            <w:r w:rsidRPr="003C6B98">
              <w:rPr>
                <w:b/>
                <w:bCs/>
              </w:rPr>
              <w:t xml:space="preserve">Medical Gas Systems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1CD01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69035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B1DE6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3EC4585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2A7A74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4C903F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EAAFFC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22C98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E9A639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01D1B74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33BDB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E02948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Required PPE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409314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B50F2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13C74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215FA2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571049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BCB1BD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Method statement and risk assessment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F7A39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C4B3F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DD010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E831E2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029B8F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BA930E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Gas MSDS and PDS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4C4B8B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9F05A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4BF008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D755F9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7283DA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DD1B25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Medical gas label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0B4884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8DDEF2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52D7F3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8A3F69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AE0965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4F579A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49C06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067389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F3A8E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9F0A2A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37FA0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F801CC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evacuation plan review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0DD2B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FECF14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FF2353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3004D4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F9BA29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0B8C20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AF99F9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56BBA5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D8AA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C705C0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DA24CA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662852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C9BBAC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D5A582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DF5093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C53611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873D8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8512F4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90781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5BB90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D66E5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CBC6C52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C14BC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524F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E8653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7E982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A03FC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DADBABA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3945F4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E1715C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6AC6DE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001309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8B25D2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8857E9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CE145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93696E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owner/Managers’ approvals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E4803D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BC84C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387FA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4816DE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56095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B07DE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End-user department head approvals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4DB156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3D2093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B9085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6DDC59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463477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FBA3BD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69647C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E4C584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1E2DA4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3F68C1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4F30BB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B15A36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Specialist contractor schedule of work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2B8A0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95B0AE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4BF24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738B77A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699C6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A22F4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FB928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31FF1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1329D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9BADA6D" w14:textId="77777777" w:rsidTr="00C14BAD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5E3C12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74C1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332A275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88F209E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5E33D7D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791712AE" w14:textId="77777777" w:rsidTr="00C14BAD">
        <w:trPr>
          <w:trHeight w:val="226"/>
        </w:trPr>
        <w:tc>
          <w:tcPr>
            <w:tcW w:w="564" w:type="dxa"/>
            <w:shd w:val="clear" w:color="auto" w:fill="auto"/>
            <w:noWrap/>
            <w:vAlign w:val="center"/>
          </w:tcPr>
          <w:p w14:paraId="605A3E4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14B40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24ABF1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891B3B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A7669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4A0A5B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34920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CD2D0E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Pipeline leakage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A5679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A83E9B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AAE85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9AD25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02B31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C9DC0D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hazard free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AFAD9A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47BEF2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93443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944885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7F0E6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F58EA1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Medical gas all types of cylinders leakages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119A90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075891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192F9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CC1E3B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52EE6B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356D3E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Regulating valve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0C067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61740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ADE89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18C5FC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548E58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89A38E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Cleaned for oxygen service documentation on tubing and fittings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F86774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49B75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B09C9B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A73ED6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143172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DC266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Test gas purity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BA4B9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F1766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C57416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2B2CDC8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68112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661C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Cylinder handling checks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C2D9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1EF03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F283B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9101580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08D392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4D5D87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Pre-Start Checks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DF3F6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8F2B6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C80EC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40B26F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915B1C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05311A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DD97AD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B49E93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D84A06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6E376E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E3133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643ED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Control panel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4CC1B4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53FEDE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959E3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2B8661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563ED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AB652F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Set points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F99ADC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5ACF32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6F7FD2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FEB1C5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304EE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350AF2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Meters/Gauges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5BEF2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F2039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812EB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8DE9DF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AB365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85036F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Initial blow down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5984A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D42321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F87694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4DAE05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5FBA8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8432D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Initial pressure test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89F8C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D21A1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3F48D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091086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DE0B5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066650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Cross-connection tests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33F3FD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C80398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E2C9D0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776BC6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6FC691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C58024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Standing pressure tests (24-hour)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75D1C3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A1128F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F5CD57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3319D4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26AAC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71D18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Final purge tests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0802E5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07DA01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732A7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E1815F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16AA80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BCA6C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All types of valves checks (safety, isolation &amp; pressure indicators)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55F2E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754A25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4E4F1A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FD7B52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D0EC32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A625C2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Mechanical schematic diagrams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A7636F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427395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FCF540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D53A425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4DC23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03CB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Areas are cleaned and egressed checks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2C589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473C7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E77A8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F00834A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CCCEDE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CCF247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Start Checks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1B78F2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9FC7AE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604BE2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BB27BC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1B9778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32BB1D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operating parameters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5159B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1ECBE6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51EB0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C40A53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43746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BD4C47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operating alarms/warnings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C81120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E9D240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7C150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A72D7F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0FBEE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21B37B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Overall plant control and indication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34A61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3D3C4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2632A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5BCD2E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D3CC4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250F72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Individual compressor starting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7260C2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9AC159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C6411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0D5B61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F3819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C06FD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Surgical nitrogen flow control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8FD5F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10F269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473C0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6FF35A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1B7BEB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11C3FF4" w14:textId="1ED472E0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Medical oxygen flow control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3CE6CC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130C36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6C3F79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5C2F2F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7BA110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82BE65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Efficiency of the plant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730D5F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78E868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CBE2A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5C14F5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2EECBF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E136FF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Integrated systems communication checks (BMS)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ABC0BA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B18289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8D8F1C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F46116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40D9ED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99356A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Flow meters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4710A0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99BC6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DE894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D9BD45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17AD9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D6B1A4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All gas temperature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DCC86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100D56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06F2C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826F49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E2F01F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C6B1A6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Line pressure alarms and safety valves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3E19C3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131E06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7B097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0E07ED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82474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F65E3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Emergency inlet and outlet port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78A415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DFAB2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5B0F62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CA25CE3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6E4F2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48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E5CB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Pressure control equipment checks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98778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2E711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B4C97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4E559FE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BD224D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7DC24A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377A8C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092F9B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183B5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FDB7F5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BA5CA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1809A5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</w:rPr>
              <w:t>Healthcare facility</w:t>
            </w:r>
            <w:r w:rsidRPr="003C6B98">
              <w:rPr>
                <w:rFonts w:cs="Arial"/>
                <w:sz w:val="16"/>
                <w:szCs w:val="16"/>
              </w:rPr>
              <w:t xml:space="preserve"> </w:t>
            </w:r>
            <w:r w:rsidRPr="003C6B98">
              <w:rPr>
                <w:rFonts w:cs="Arial"/>
                <w:sz w:val="18"/>
                <w:szCs w:val="18"/>
              </w:rPr>
              <w:t>department heads (FM) notified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DAD5C7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EBFF8F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5BE47F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B39AFE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B1C1D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86631A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CAFM system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8B46F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12D0E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7FD5C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DC9400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1D0A2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81A611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70B85A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013FA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8DBE4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F473AF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CAAF1D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0C482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339D15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C21057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9DC9B8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C86D71">
              <w:rPr>
                <w:rFonts w:cs="Arial"/>
                <w:color w:val="000000"/>
              </w:rPr>
            </w:r>
            <w:r w:rsidR="00C86D71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D0170BC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6AAE2D62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370FFB05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shd w:val="clear" w:color="auto" w:fill="264B5A"/>
            <w:vAlign w:val="center"/>
          </w:tcPr>
          <w:p w14:paraId="7B1DB04D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Resolution</w:t>
            </w:r>
          </w:p>
        </w:tc>
      </w:tr>
      <w:tr w:rsidR="003C6B98" w:rsidRPr="003C6B98" w14:paraId="5AF37825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B4EB26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51E74D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4C75B6D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450A251F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95505D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DCD361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24A0B9F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10D2D8C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13EF68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7851BF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288FD5E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E75FCED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19923A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AF9CF0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6C88281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A992DCF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4F74E78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Originator's Name/Signature and Date:</w:t>
            </w: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2E371F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Checker's Name/Signature and Date:</w:t>
            </w:r>
          </w:p>
        </w:tc>
      </w:tr>
      <w:tr w:rsidR="003C6B98" w:rsidRPr="003C6B98" w14:paraId="2CBC6B30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617F46C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6ACBEFD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368DBE4" w14:textId="77777777" w:rsidR="003C6B98" w:rsidRPr="003C6B98" w:rsidRDefault="003C6B98" w:rsidP="003C6B98"/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2469F505" w14:textId="5A8839DF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C1F63" w14:textId="77777777" w:rsidR="00C86D71" w:rsidRDefault="00C86D71">
      <w:r>
        <w:separator/>
      </w:r>
    </w:p>
    <w:p w14:paraId="0B1CE805" w14:textId="77777777" w:rsidR="00C86D71" w:rsidRDefault="00C86D71"/>
  </w:endnote>
  <w:endnote w:type="continuationSeparator" w:id="0">
    <w:p w14:paraId="14E7B65D" w14:textId="77777777" w:rsidR="00C86D71" w:rsidRDefault="00C86D71">
      <w:r>
        <w:continuationSeparator/>
      </w:r>
    </w:p>
    <w:p w14:paraId="184BCC81" w14:textId="77777777" w:rsidR="00C86D71" w:rsidRDefault="00C86D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61715C5B" w:rsidR="009210BF" w:rsidRDefault="00C86D71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C2069">
          <w:rPr>
            <w:sz w:val="16"/>
            <w:szCs w:val="16"/>
            <w:lang w:val="en-AU"/>
          </w:rPr>
          <w:t>EOM-ZO0-TP-000007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474302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EC2069">
      <w:rPr>
        <w:noProof/>
        <w:sz w:val="16"/>
        <w:szCs w:val="16"/>
      </w:rPr>
      <w:t>12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EC2069">
      <w:rPr>
        <w:noProof/>
        <w:sz w:val="16"/>
        <w:szCs w:val="16"/>
      </w:rPr>
      <w:t>12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28EC8" w14:textId="77777777" w:rsidR="00C86D71" w:rsidRDefault="00C86D71">
      <w:r>
        <w:separator/>
      </w:r>
    </w:p>
    <w:p w14:paraId="68AC663F" w14:textId="77777777" w:rsidR="00C86D71" w:rsidRDefault="00C86D71"/>
  </w:footnote>
  <w:footnote w:type="continuationSeparator" w:id="0">
    <w:p w14:paraId="53D8F2DE" w14:textId="77777777" w:rsidR="00C86D71" w:rsidRDefault="00C86D71">
      <w:r>
        <w:continuationSeparator/>
      </w:r>
    </w:p>
    <w:p w14:paraId="44EA17FF" w14:textId="77777777" w:rsidR="00C86D71" w:rsidRDefault="00C86D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35C488F2" w:rsidR="009210BF" w:rsidRDefault="00474302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7CA9D478" wp14:editId="0F9F2909">
                <wp:simplePos x="0" y="0"/>
                <wp:positionH relativeFrom="column">
                  <wp:posOffset>-542925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1FD938F6" w:rsidR="009210BF" w:rsidRPr="006A25F8" w:rsidRDefault="00EC2069" w:rsidP="00EB1F02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EC2069">
            <w:rPr>
              <w:kern w:val="32"/>
              <w:sz w:val="24"/>
              <w:szCs w:val="24"/>
              <w:lang w:val="en-GB"/>
            </w:rPr>
            <w:t>Start Up Checklist - Mechanical Systems - Schools &amp; Universities</w:t>
          </w:r>
        </w:p>
      </w:tc>
    </w:tr>
  </w:tbl>
  <w:p w14:paraId="0FE4F66F" w14:textId="5F936CDF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16DC9"/>
    <w:multiLevelType w:val="multilevel"/>
    <w:tmpl w:val="AFC0C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pStyle w:val="4CircleBullet"/>
      <w:lvlText w:val="●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04675"/>
    <w:multiLevelType w:val="multilevel"/>
    <w:tmpl w:val="89F26F18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0A36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2FC"/>
    <w:rsid w:val="00153A16"/>
    <w:rsid w:val="00153A66"/>
    <w:rsid w:val="00154715"/>
    <w:rsid w:val="00156134"/>
    <w:rsid w:val="00157D24"/>
    <w:rsid w:val="0016015B"/>
    <w:rsid w:val="00160E0A"/>
    <w:rsid w:val="00161A52"/>
    <w:rsid w:val="00161F24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6B98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4302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12BF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34B8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5F7E27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18A7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F36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2DFE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6EEA"/>
    <w:rsid w:val="009575A2"/>
    <w:rsid w:val="00960257"/>
    <w:rsid w:val="0096398D"/>
    <w:rsid w:val="009640B3"/>
    <w:rsid w:val="00965531"/>
    <w:rsid w:val="00966134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15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4A6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6D71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E16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E74B1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1E8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206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0E9A"/>
    <w:rsid w:val="00ED2503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uiPriority w:val="99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uiPriority w:val="99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uiPriority w:val="99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C6B98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3C6B98"/>
    <w:rPr>
      <w:rFonts w:ascii="Arial" w:hAnsi="Arial"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3C6B98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3C6B98"/>
    <w:rPr>
      <w:rFonts w:ascii="Arial" w:hAnsi="Arial"/>
      <w:i/>
      <w:iCs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B98"/>
    <w:rPr>
      <w:rFonts w:ascii="Arial" w:hAnsi="Arial"/>
    </w:rPr>
  </w:style>
  <w:style w:type="paragraph" w:customStyle="1" w:styleId="BodyItalicBold">
    <w:name w:val="Body Italic Bold"/>
    <w:basedOn w:val="BodyItalic"/>
    <w:link w:val="BodyItalicBoldChar"/>
    <w:qFormat/>
    <w:rsid w:val="003C6B98"/>
    <w:rPr>
      <w:b/>
    </w:rPr>
  </w:style>
  <w:style w:type="character" w:customStyle="1" w:styleId="BodyItalicBoldChar">
    <w:name w:val="Body Italic Bold Char"/>
    <w:basedOn w:val="BodyItalicChar"/>
    <w:link w:val="BodyItalicBold"/>
    <w:rsid w:val="003C6B98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3C6B98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3C6B98"/>
    <w:rPr>
      <w:rFonts w:ascii="Arial" w:hAnsi="Arial" w:cs="Arial"/>
      <w:b/>
    </w:rPr>
  </w:style>
  <w:style w:type="table" w:styleId="GridTable4-Accent1">
    <w:name w:val="Grid Table 4 Accent 1"/>
    <w:basedOn w:val="TableNormal"/>
    <w:uiPriority w:val="49"/>
    <w:locked/>
    <w:rsid w:val="003C6B9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Emphasis">
    <w:name w:val="Emphasis"/>
    <w:basedOn w:val="DefaultParagraphFont"/>
    <w:uiPriority w:val="20"/>
    <w:qFormat/>
    <w:locked/>
    <w:rsid w:val="003C6B98"/>
    <w:rPr>
      <w:i/>
      <w:iCs/>
    </w:rPr>
  </w:style>
  <w:style w:type="paragraph" w:customStyle="1" w:styleId="1NumBul">
    <w:name w:val="1 Num_Bul"/>
    <w:basedOn w:val="ListParagraph"/>
    <w:link w:val="1NumBulChar"/>
    <w:qFormat/>
    <w:rsid w:val="003C6B98"/>
    <w:pPr>
      <w:numPr>
        <w:numId w:val="6"/>
      </w:numPr>
    </w:pPr>
  </w:style>
  <w:style w:type="character" w:customStyle="1" w:styleId="1NumBulChar">
    <w:name w:val="1 Num_Bul Char"/>
    <w:basedOn w:val="ListParagraphChar"/>
    <w:link w:val="1NumBul"/>
    <w:rsid w:val="003C6B98"/>
    <w:rPr>
      <w:rFonts w:ascii="Arial" w:hAnsi="Arial"/>
    </w:rPr>
  </w:style>
  <w:style w:type="paragraph" w:customStyle="1" w:styleId="2Alpha">
    <w:name w:val="2 Alpha"/>
    <w:basedOn w:val="ListParagraph"/>
    <w:link w:val="2AlphaChar"/>
    <w:qFormat/>
    <w:rsid w:val="003C6B98"/>
    <w:pPr>
      <w:numPr>
        <w:ilvl w:val="1"/>
        <w:numId w:val="6"/>
      </w:numPr>
    </w:pPr>
  </w:style>
  <w:style w:type="character" w:customStyle="1" w:styleId="2AlphaChar">
    <w:name w:val="2 Alpha Char"/>
    <w:basedOn w:val="ListParagraphChar"/>
    <w:link w:val="2Alpha"/>
    <w:rsid w:val="003C6B98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3C6B98"/>
    <w:pPr>
      <w:numPr>
        <w:ilvl w:val="2"/>
        <w:numId w:val="6"/>
      </w:numPr>
    </w:pPr>
  </w:style>
  <w:style w:type="character" w:customStyle="1" w:styleId="3RomanChar">
    <w:name w:val="3 Roman Char"/>
    <w:basedOn w:val="ListParagraphChar"/>
    <w:link w:val="3Roman"/>
    <w:rsid w:val="003C6B98"/>
    <w:rPr>
      <w:rFonts w:ascii="Arial" w:hAnsi="Arial"/>
    </w:rPr>
  </w:style>
  <w:style w:type="paragraph" w:customStyle="1" w:styleId="4CircleBullet">
    <w:name w:val="4 CircleBullet"/>
    <w:basedOn w:val="ListParagraph"/>
    <w:link w:val="4CircleBulletChar"/>
    <w:qFormat/>
    <w:rsid w:val="003C6B98"/>
    <w:pPr>
      <w:numPr>
        <w:ilvl w:val="3"/>
        <w:numId w:val="7"/>
      </w:numPr>
    </w:pPr>
  </w:style>
  <w:style w:type="character" w:customStyle="1" w:styleId="4CircleBulletChar">
    <w:name w:val="4 CircleBullet Char"/>
    <w:basedOn w:val="ListParagraphChar"/>
    <w:link w:val="4CircleBullet"/>
    <w:rsid w:val="003C6B98"/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B98"/>
    <w:rPr>
      <w:color w:val="605E5C"/>
      <w:shd w:val="clear" w:color="auto" w:fill="E1DFDD"/>
    </w:rPr>
  </w:style>
  <w:style w:type="paragraph" w:customStyle="1" w:styleId="FigureTitle">
    <w:name w:val="Figure Title"/>
    <w:basedOn w:val="Normal"/>
    <w:link w:val="FigureTitleChar"/>
    <w:qFormat/>
    <w:rsid w:val="003C6B98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3C6B98"/>
    <w:rPr>
      <w:rFonts w:ascii="Arial" w:hAnsi="Arial"/>
      <w:b/>
      <w:i/>
    </w:rPr>
  </w:style>
  <w:style w:type="paragraph" w:customStyle="1" w:styleId="TblNorm">
    <w:name w:val="Tbl Norm"/>
    <w:basedOn w:val="Normal"/>
    <w:rsid w:val="003C6B98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86940E2-37CE-42F4-AEC7-F8695E9904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28</TotalTime>
  <Pages>12</Pages>
  <Words>4627</Words>
  <Characters>26375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30941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EOM-ZO0-TP-000007 Rev 001</dc:subject>
  <dc:creator>Rivamonte, Leonnito (RMP)</dc:creator>
  <cp:keywords>ᅟ</cp:keywords>
  <cp:lastModifiedBy>Jancil Saldhana</cp:lastModifiedBy>
  <cp:revision>43</cp:revision>
  <cp:lastPrinted>2017-10-17T10:11:00Z</cp:lastPrinted>
  <dcterms:created xsi:type="dcterms:W3CDTF">2019-12-16T06:44:00Z</dcterms:created>
  <dcterms:modified xsi:type="dcterms:W3CDTF">2021-08-20T12:28:00Z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